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857"/>
        <w:bidiVisual/>
        <w:tblW w:w="9512" w:type="dxa"/>
        <w:tblLook w:val="04A0" w:firstRow="1" w:lastRow="0" w:firstColumn="1" w:lastColumn="0" w:noHBand="0" w:noVBand="1"/>
      </w:tblPr>
      <w:tblGrid>
        <w:gridCol w:w="654"/>
        <w:gridCol w:w="2626"/>
        <w:gridCol w:w="1559"/>
        <w:gridCol w:w="1701"/>
        <w:gridCol w:w="2972"/>
      </w:tblGrid>
      <w:tr w:rsidR="0046087F" w:rsidRPr="0046087F" w14:paraId="25682D75" w14:textId="77777777" w:rsidTr="0046087F">
        <w:trPr>
          <w:trHeight w:val="73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7E1E0B1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6F75B233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11424ECF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الهوية الوطنية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37D60D7A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9CFD697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البريد الإلكتروني </w:t>
            </w:r>
          </w:p>
        </w:tc>
      </w:tr>
      <w:tr w:rsidR="0046087F" w:rsidRPr="0046087F" w14:paraId="2F629A76" w14:textId="77777777" w:rsidTr="0046087F">
        <w:trPr>
          <w:trHeight w:val="60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4A9BD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106F08" w14:textId="77777777" w:rsidR="0046087F" w:rsidRPr="0046087F" w:rsidRDefault="0046087F" w:rsidP="0046087F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مسفر </w:t>
            </w:r>
            <w:proofErr w:type="gramStart"/>
            <w:r w:rsidRPr="0046087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علي</w:t>
            </w:r>
            <w:proofErr w:type="gramEnd"/>
            <w:r w:rsidRPr="0046087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مسفر </w:t>
            </w:r>
            <w:proofErr w:type="spellStart"/>
            <w:r w:rsidRPr="0046087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التليدي</w:t>
            </w:r>
            <w:proofErr w:type="spellEnd"/>
            <w:r w:rsidRPr="0046087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8068AA" w14:textId="77777777" w:rsidR="0046087F" w:rsidRPr="0046087F" w:rsidRDefault="0046087F" w:rsidP="004608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46087F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1121774457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3C04AB" w14:textId="77777777" w:rsidR="0046087F" w:rsidRPr="0046087F" w:rsidRDefault="0046087F" w:rsidP="004608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46087F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0508508137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BF5D4" w14:textId="77777777" w:rsidR="0046087F" w:rsidRPr="0046087F" w:rsidRDefault="0046087F" w:rsidP="004608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46087F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m.m.h.a.437@gmail.com</w:t>
            </w:r>
          </w:p>
        </w:tc>
      </w:tr>
    </w:tbl>
    <w:p w14:paraId="00CF7C33" w14:textId="77777777" w:rsidR="0046087F" w:rsidRDefault="0046087F" w:rsidP="0046087F">
      <w:pPr>
        <w:jc w:val="center"/>
        <w:rPr>
          <w:rtl/>
        </w:rPr>
      </w:pPr>
    </w:p>
    <w:p w14:paraId="755F47D1" w14:textId="17FA8510" w:rsidR="00B006AB" w:rsidRPr="0046087F" w:rsidRDefault="0046087F" w:rsidP="0046087F">
      <w:pPr>
        <w:jc w:val="center"/>
        <w:rPr>
          <w:sz w:val="36"/>
          <w:szCs w:val="36"/>
          <w:rtl/>
        </w:rPr>
      </w:pPr>
      <w:r w:rsidRPr="0046087F">
        <w:rPr>
          <w:rFonts w:hint="cs"/>
          <w:sz w:val="36"/>
          <w:szCs w:val="36"/>
          <w:rtl/>
        </w:rPr>
        <w:t>بيانات المدير التنفيذي</w:t>
      </w:r>
    </w:p>
    <w:sectPr w:rsidR="00B006AB" w:rsidRPr="0046087F" w:rsidSect="00FC60A8">
      <w:headerReference w:type="default" r:id="rId8"/>
      <w:footerReference w:type="default" r:id="rId9"/>
      <w:pgSz w:w="11906" w:h="16838"/>
      <w:pgMar w:top="2410" w:right="1133" w:bottom="241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68F89" w14:textId="77777777" w:rsidR="00B00D7B" w:rsidRDefault="00B00D7B">
      <w:r>
        <w:separator/>
      </w:r>
    </w:p>
  </w:endnote>
  <w:endnote w:type="continuationSeparator" w:id="0">
    <w:p w14:paraId="35F1B62D" w14:textId="77777777" w:rsidR="00B00D7B" w:rsidRDefault="00B0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35DC" w14:textId="77777777" w:rsidR="00B72A25" w:rsidRDefault="00000000" w:rsidP="00AF1B6B">
    <w:pPr>
      <w:pStyle w:val="a4"/>
      <w:jc w:val="center"/>
    </w:pPr>
    <w:r>
      <w:rPr>
        <w:noProof/>
      </w:rPr>
      <w:pict w14:anchorId="79B6E43C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4" o:spid="_x0000_s1025" type="#_x0000_t176" style="position:absolute;left:0;text-align:left;margin-left:-29.7pt;margin-top:-29.7pt;width:540.05pt;height:4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" fillcolor="white [3212]" strokecolor="#4e6128 [1606]" strokeweight="1.75pt">
          <v:stroke linestyle="thickThin"/>
          <v:textbox>
            <w:txbxContent>
              <w:p w14:paraId="019522D7" w14:textId="77777777" w:rsidR="00AF1B6B" w:rsidRDefault="00AF1B6B" w:rsidP="00B8391A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</w:pP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العنوان: منطقة عسير - </w:t>
                </w:r>
                <w:r w:rsidR="000B54E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كحلا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   ص. ب (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87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)    الرمز البريدي (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64374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) جـــوال </w:t>
                </w:r>
                <w:proofErr w:type="gramStart"/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/  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0532273416</w:t>
                </w:r>
                <w:proofErr w:type="gramEnd"/>
              </w:p>
              <w:p w14:paraId="51664CD9" w14:textId="77777777" w:rsidR="00212B04" w:rsidRPr="002B7D9F" w:rsidRDefault="00212B04" w:rsidP="00B03707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0"/>
                    <w:szCs w:val="20"/>
                    <w:rtl/>
                  </w:rPr>
                </w:pPr>
                <w:r w:rsidRPr="00790C14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  <w:t xml:space="preserve">حساب </w:t>
                </w:r>
                <w:r w:rsidR="00B03707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rtl/>
                  </w:rPr>
                  <w:t>الجمعية</w:t>
                </w:r>
                <w:r w:rsidRPr="00790C14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  <w:t xml:space="preserve"> بمصرف الراجحي: </w:t>
                </w:r>
                <w:r w:rsidR="00AF1B6B" w:rsidRPr="00DE3259">
                  <w:rPr>
                    <w:rFonts w:asciiTheme="minorBidi" w:hAnsiTheme="minorBidi" w:cs="GE SS Two Medium"/>
                    <w:color w:val="C0504D" w:themeColor="accent2"/>
                  </w:rPr>
                  <w:t>SA</w:t>
                </w:r>
                <w:r w:rsidR="00B8391A">
                  <w:rPr>
                    <w:rFonts w:asciiTheme="minorBidi" w:hAnsiTheme="minorBidi" w:cs="GE SS Two Medium"/>
                    <w:color w:val="C0504D" w:themeColor="accent2"/>
                  </w:rPr>
                  <w:t>1780000249608010598010</w:t>
                </w:r>
                <w:r w:rsidR="00B8391A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أيميل</w:t>
                </w:r>
                <w:r w:rsidR="00CC6F72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="00B03707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الجمعية</w:t>
                </w:r>
                <w:r w:rsidR="002B7D9F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 :</w:t>
                </w:r>
                <w:proofErr w:type="gramEnd"/>
                <w:r w:rsidR="002B7D9F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</w:t>
                </w:r>
                <w:r w:rsidR="00B8391A">
                  <w:rPr>
                    <w:rFonts w:asciiTheme="minorBidi" w:hAnsiTheme="minorBidi" w:cs="GE SS Two Medium"/>
                    <w:color w:val="002060"/>
                    <w:sz w:val="18"/>
                    <w:szCs w:val="18"/>
                  </w:rPr>
                  <w:t>khlatan571</w:t>
                </w:r>
                <w:r w:rsidR="002B7D9F" w:rsidRPr="00AF1B6B">
                  <w:rPr>
                    <w:rFonts w:asciiTheme="minorBidi" w:hAnsiTheme="minorBidi" w:cs="GE SS Two Medium"/>
                    <w:color w:val="002060"/>
                    <w:sz w:val="18"/>
                    <w:szCs w:val="18"/>
                  </w:rPr>
                  <w:t>@gmail.com</w:t>
                </w:r>
              </w:p>
              <w:p w14:paraId="5C9F0A42" w14:textId="77777777" w:rsidR="00B72A25" w:rsidRPr="00ED789D" w:rsidRDefault="00B72A25" w:rsidP="00AF1B6B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0"/>
                    <w:szCs w:val="14"/>
                    <w:rtl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84CA" w14:textId="77777777" w:rsidR="00B00D7B" w:rsidRDefault="00B00D7B">
      <w:r>
        <w:separator/>
      </w:r>
    </w:p>
  </w:footnote>
  <w:footnote w:type="continuationSeparator" w:id="0">
    <w:p w14:paraId="1C3F3D3B" w14:textId="77777777" w:rsidR="00B00D7B" w:rsidRDefault="00B0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265D" w14:textId="77777777" w:rsidR="0024167C" w:rsidRDefault="00BB3FD2" w:rsidP="00ED789D">
    <w:pPr>
      <w:pStyle w:val="a3"/>
      <w:tabs>
        <w:tab w:val="clear" w:pos="4153"/>
        <w:tab w:val="clear" w:pos="8306"/>
        <w:tab w:val="center" w:pos="4846"/>
      </w:tabs>
      <w:rPr>
        <w:rtl/>
      </w:rPr>
    </w:pPr>
    <w:r>
      <w:rPr>
        <w:noProof/>
        <w:rtl/>
      </w:rPr>
      <w:drawing>
        <wp:anchor distT="0" distB="0" distL="114300" distR="114300" simplePos="0" relativeHeight="251694080" behindDoc="1" locked="0" layoutInCell="1" allowOverlap="1" wp14:anchorId="1A28632B" wp14:editId="1A712457">
          <wp:simplePos x="0" y="0"/>
          <wp:positionH relativeFrom="column">
            <wp:posOffset>1948912</wp:posOffset>
          </wp:positionH>
          <wp:positionV relativeFrom="paragraph">
            <wp:posOffset>-186109</wp:posOffset>
          </wp:positionV>
          <wp:extent cx="2347993" cy="1384684"/>
          <wp:effectExtent l="0" t="0" r="0" b="0"/>
          <wp:wrapNone/>
          <wp:docPr id="3" name="صورة 0" descr="شعار كحلا 4 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كحلا 4 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341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018BEE88">
        <v:rect id="Rectangle 27" o:spid="_x0000_s1029" style="position:absolute;left:0;text-align:left;margin-left:-50.1pt;margin-top:-15.7pt;width:187pt;height:100.1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p3swIAALI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" filled="f" stroked="f">
          <v:textbox>
            <w:txbxContent>
              <w:p w14:paraId="785EC003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الرقـــ</w:t>
                </w:r>
                <w:r w:rsidR="002936D1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م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 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65F93AC8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التاريــ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ــخ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25510910" w14:textId="77777777" w:rsidR="00790C14" w:rsidRPr="00BC7718" w:rsidRDefault="00ED789D" w:rsidP="00FD1A7D">
                <w:pPr>
                  <w:jc w:val="both"/>
                  <w:rPr>
                    <w:rFonts w:cs="AL-Mateen"/>
                    <w:color w:val="4F6228" w:themeColor="accent3" w:themeShade="80"/>
                    <w:sz w:val="28"/>
                    <w:szCs w:val="28"/>
                  </w:rPr>
                </w:pP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المشفوعات</w:t>
                </w:r>
                <w:r w:rsidR="00B346A2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r w:rsidR="00054F71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  <w:r w:rsidR="00AC0F6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</w:p>
              <w:p w14:paraId="30D56EB3" w14:textId="77777777" w:rsidR="00054F71" w:rsidRDefault="005F6B71" w:rsidP="00FD1A7D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  <w:proofErr w:type="gramStart"/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المـوضـو</w:t>
                </w:r>
                <w:r w:rsidR="004130CB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ع</w:t>
                </w:r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9050E4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 xml:space="preserve"> </w:t>
                </w:r>
              </w:p>
              <w:p w14:paraId="0704923C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556ACD08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7D487F73" w14:textId="77777777" w:rsidR="00F33E8F" w:rsidRPr="005F6B71" w:rsidRDefault="00AC55CB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</w:pPr>
                <w:r w:rsidRP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>مبادرة أجاويد</w:t>
                </w:r>
              </w:p>
            </w:txbxContent>
          </v:textbox>
        </v:rect>
      </w:pict>
    </w:r>
    <w:r w:rsidR="00000000">
      <w:rPr>
        <w:noProof/>
        <w:rtl/>
      </w:rPr>
      <w:pict w14:anchorId="704A9179">
        <v:rect id="Rectangle 19" o:spid="_x0000_s1027" style="position:absolute;left:0;text-align:left;margin-left:302.15pt;margin-top:-18.95pt;width:252.45pt;height:109.4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+tw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" filled="f" stroked="f">
          <v:textbox>
            <w:txbxContent>
              <w:p w14:paraId="13E9D42D" w14:textId="77777777" w:rsidR="0024167C" w:rsidRPr="00ED789D" w:rsidRDefault="0024167C" w:rsidP="00A53304">
                <w:pPr>
                  <w:jc w:val="center"/>
                  <w:rPr>
                    <w:rFonts w:cs="GE SS Two Medium"/>
                    <w:i/>
                    <w:iCs/>
                    <w:color w:val="4F6228" w:themeColor="accent3" w:themeShade="80"/>
                    <w:sz w:val="8"/>
                    <w:szCs w:val="8"/>
                    <w:rtl/>
                  </w:rPr>
                </w:pPr>
              </w:p>
              <w:p w14:paraId="0C7D7F0B" w14:textId="77777777" w:rsidR="00790C14" w:rsidRDefault="00790C14" w:rsidP="00790C14">
                <w:pPr>
                  <w:bidi w:val="0"/>
                  <w:jc w:val="center"/>
                  <w:rPr>
                    <w:rFonts w:cs="AL-Mateen"/>
                    <w:color w:val="4F6228" w:themeColor="accent3" w:themeShade="80"/>
                    <w:sz w:val="36"/>
                    <w:szCs w:val="36"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المملكة العربية السعودية</w:t>
                </w:r>
              </w:p>
              <w:p w14:paraId="457F816B" w14:textId="77777777" w:rsidR="00ED789D" w:rsidRPr="001A2A36" w:rsidRDefault="00B742F4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6"/>
                    <w:szCs w:val="36"/>
                    <w:rtl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جمعية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 التنمية </w:t>
                </w:r>
                <w:r w:rsidR="00583ACC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الأ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هلية </w:t>
                </w:r>
                <w:proofErr w:type="spellStart"/>
                <w:r w:rsidR="00A73C35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بكحلا</w:t>
                </w:r>
                <w:proofErr w:type="spellEnd"/>
              </w:p>
              <w:p w14:paraId="4794B718" w14:textId="77777777" w:rsidR="0024167C" w:rsidRPr="00B742F4" w:rsidRDefault="0024167C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0"/>
                    <w:szCs w:val="30"/>
                    <w:rtl/>
                  </w:rPr>
                </w:pP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مسجل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ة برق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 xml:space="preserve">م 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(</w:t>
                </w:r>
                <w:r w:rsid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4387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)</w:t>
                </w:r>
              </w:p>
              <w:p w14:paraId="2F40E9AA" w14:textId="77777777" w:rsidR="0024167C" w:rsidRPr="00ED789D" w:rsidRDefault="0024167C" w:rsidP="0024167C">
                <w:pPr>
                  <w:rPr>
                    <w:rFonts w:cs="AL-Mohanad Bold"/>
                    <w:color w:val="4F6228" w:themeColor="accent3" w:themeShade="80"/>
                    <w:sz w:val="22"/>
                    <w:szCs w:val="22"/>
                  </w:rPr>
                </w:pPr>
              </w:p>
            </w:txbxContent>
          </v:textbox>
        </v:rect>
      </w:pict>
    </w:r>
    <w:r w:rsidR="00ED789D">
      <w:rPr>
        <w:rtl/>
      </w:rPr>
      <w:tab/>
    </w:r>
  </w:p>
  <w:p w14:paraId="64CDC567" w14:textId="77777777" w:rsidR="0024167C" w:rsidRDefault="0024167C" w:rsidP="008811C0">
    <w:pPr>
      <w:pStyle w:val="a3"/>
      <w:jc w:val="center"/>
      <w:rPr>
        <w:rtl/>
      </w:rPr>
    </w:pPr>
  </w:p>
  <w:p w14:paraId="451AF7EE" w14:textId="77777777" w:rsidR="0024167C" w:rsidRDefault="0024167C" w:rsidP="00BB3FD2">
    <w:pPr>
      <w:pStyle w:val="a3"/>
      <w:jc w:val="center"/>
      <w:rPr>
        <w:rtl/>
      </w:rPr>
    </w:pPr>
  </w:p>
  <w:p w14:paraId="36A63470" w14:textId="77777777" w:rsidR="0024167C" w:rsidRDefault="0024167C">
    <w:pPr>
      <w:pStyle w:val="a3"/>
      <w:rPr>
        <w:rtl/>
      </w:rPr>
    </w:pPr>
  </w:p>
  <w:p w14:paraId="21367166" w14:textId="77777777" w:rsidR="0024167C" w:rsidRDefault="0024167C">
    <w:pPr>
      <w:pStyle w:val="a3"/>
      <w:rPr>
        <w:rtl/>
      </w:rPr>
    </w:pPr>
  </w:p>
  <w:p w14:paraId="40A91F2F" w14:textId="77777777" w:rsidR="0024167C" w:rsidRDefault="0024167C">
    <w:pPr>
      <w:pStyle w:val="a3"/>
      <w:rPr>
        <w:rtl/>
      </w:rPr>
    </w:pPr>
  </w:p>
  <w:p w14:paraId="331E32B4" w14:textId="77777777" w:rsidR="0024167C" w:rsidRPr="0024167C" w:rsidRDefault="00000000" w:rsidP="00F33E8F">
    <w:pPr>
      <w:pStyle w:val="a3"/>
      <w:rPr>
        <w:rFonts w:cs="GE SS Two Medium"/>
        <w:sz w:val="34"/>
        <w:szCs w:val="34"/>
      </w:rPr>
    </w:pPr>
    <w:r>
      <w:rPr>
        <w:noProof/>
      </w:rPr>
      <w:pict w14:anchorId="77BBC664">
        <v:roundrect id="AutoShape 21" o:spid="_x0000_s1026" style="position:absolute;left:0;text-align:left;margin-left:-32.5pt;margin-top:11.75pt;width:551pt;height:661.1pt;z-index:251662336;visibility:visib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" filled="f" strokecolor="#4e6128 [1606]" strokeweight="1.7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716"/>
    <w:multiLevelType w:val="hybridMultilevel"/>
    <w:tmpl w:val="441AF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3BB"/>
    <w:multiLevelType w:val="hybridMultilevel"/>
    <w:tmpl w:val="8D0A56A4"/>
    <w:lvl w:ilvl="0" w:tplc="7EE8E870">
      <w:numFmt w:val="decimalFullWidth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745"/>
    <w:multiLevelType w:val="hybridMultilevel"/>
    <w:tmpl w:val="2CD4129E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242"/>
    <w:multiLevelType w:val="hybridMultilevel"/>
    <w:tmpl w:val="7A80DE5A"/>
    <w:lvl w:ilvl="0" w:tplc="539E3B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B2A5E"/>
    <w:multiLevelType w:val="hybridMultilevel"/>
    <w:tmpl w:val="0226B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24FE2"/>
    <w:multiLevelType w:val="hybridMultilevel"/>
    <w:tmpl w:val="FE12BA56"/>
    <w:lvl w:ilvl="0" w:tplc="629C7C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9E8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4162"/>
    <w:multiLevelType w:val="hybridMultilevel"/>
    <w:tmpl w:val="0310004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21C3684"/>
    <w:multiLevelType w:val="hybridMultilevel"/>
    <w:tmpl w:val="55F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F9"/>
    <w:multiLevelType w:val="hybridMultilevel"/>
    <w:tmpl w:val="D552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5060"/>
    <w:multiLevelType w:val="hybridMultilevel"/>
    <w:tmpl w:val="7C428EE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CFA2F23"/>
    <w:multiLevelType w:val="hybridMultilevel"/>
    <w:tmpl w:val="360243D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FDB"/>
    <w:multiLevelType w:val="hybridMultilevel"/>
    <w:tmpl w:val="07A49650"/>
    <w:lvl w:ilvl="0" w:tplc="6B2266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 Bol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A0781"/>
    <w:multiLevelType w:val="hybridMultilevel"/>
    <w:tmpl w:val="694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3A88"/>
    <w:multiLevelType w:val="hybridMultilevel"/>
    <w:tmpl w:val="7C9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3321"/>
    <w:multiLevelType w:val="multilevel"/>
    <w:tmpl w:val="FE1E4A74"/>
    <w:lvl w:ilvl="0">
      <w:start w:val="1"/>
      <w:numFmt w:val="decimal"/>
      <w:lvlText w:val="%1-"/>
      <w:lvlJc w:val="left"/>
      <w:pPr>
        <w:ind w:left="229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16" w15:restartNumberingAfterBreak="0">
    <w:nsid w:val="37422810"/>
    <w:multiLevelType w:val="hybridMultilevel"/>
    <w:tmpl w:val="6AFA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C4223"/>
    <w:multiLevelType w:val="hybridMultilevel"/>
    <w:tmpl w:val="8EBAF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62BB"/>
    <w:multiLevelType w:val="hybridMultilevel"/>
    <w:tmpl w:val="654A2552"/>
    <w:lvl w:ilvl="0" w:tplc="6F5EC168">
      <w:start w:val="1"/>
      <w:numFmt w:val="decimal"/>
      <w:lvlText w:val="%1-"/>
      <w:lvlJc w:val="left"/>
      <w:pPr>
        <w:ind w:left="7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E0037B7"/>
    <w:multiLevelType w:val="hybridMultilevel"/>
    <w:tmpl w:val="9894D6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E3D8E"/>
    <w:multiLevelType w:val="hybridMultilevel"/>
    <w:tmpl w:val="8006CF30"/>
    <w:lvl w:ilvl="0" w:tplc="5A1AF80C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0612F"/>
    <w:multiLevelType w:val="hybridMultilevel"/>
    <w:tmpl w:val="E7EAA7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F3749"/>
    <w:multiLevelType w:val="hybridMultilevel"/>
    <w:tmpl w:val="44640C5A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4BB22E0A"/>
    <w:multiLevelType w:val="hybridMultilevel"/>
    <w:tmpl w:val="FC0C10E6"/>
    <w:lvl w:ilvl="0" w:tplc="8B5A9CC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22CA0"/>
    <w:multiLevelType w:val="hybridMultilevel"/>
    <w:tmpl w:val="FE2C8814"/>
    <w:lvl w:ilvl="0" w:tplc="040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F8625AC6">
      <w:start w:val="17"/>
      <w:numFmt w:val="bullet"/>
      <w:lvlText w:val="-"/>
      <w:lvlJc w:val="left"/>
      <w:pPr>
        <w:tabs>
          <w:tab w:val="num" w:pos="2392"/>
        </w:tabs>
        <w:ind w:left="2392" w:hanging="495"/>
      </w:pPr>
      <w:rPr>
        <w:rFonts w:ascii="Arabic Transparent" w:eastAsia="Times New Roman" w:hAnsi="Arabic Transparent" w:cs="Akhbar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5" w15:restartNumberingAfterBreak="0">
    <w:nsid w:val="545E5CAE"/>
    <w:multiLevelType w:val="multilevel"/>
    <w:tmpl w:val="04090021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7E727A"/>
    <w:multiLevelType w:val="hybridMultilevel"/>
    <w:tmpl w:val="290AC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366FD"/>
    <w:multiLevelType w:val="hybridMultilevel"/>
    <w:tmpl w:val="86A4D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6AA7"/>
    <w:multiLevelType w:val="hybridMultilevel"/>
    <w:tmpl w:val="B2B8BF54"/>
    <w:lvl w:ilvl="0" w:tplc="A672DC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64ABD"/>
    <w:multiLevelType w:val="hybridMultilevel"/>
    <w:tmpl w:val="5F860604"/>
    <w:lvl w:ilvl="0" w:tplc="1DCA3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E6A3E"/>
    <w:multiLevelType w:val="hybridMultilevel"/>
    <w:tmpl w:val="057CA1FC"/>
    <w:lvl w:ilvl="0" w:tplc="BDFAB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10639"/>
    <w:multiLevelType w:val="hybridMultilevel"/>
    <w:tmpl w:val="6B5E6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57996"/>
    <w:multiLevelType w:val="hybridMultilevel"/>
    <w:tmpl w:val="69CC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D3E"/>
    <w:multiLevelType w:val="hybridMultilevel"/>
    <w:tmpl w:val="75E8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234D7"/>
    <w:multiLevelType w:val="hybridMultilevel"/>
    <w:tmpl w:val="6B7CF1D4"/>
    <w:lvl w:ilvl="0" w:tplc="CA20B86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140543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7A96"/>
    <w:multiLevelType w:val="hybridMultilevel"/>
    <w:tmpl w:val="285224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905DCA"/>
    <w:multiLevelType w:val="hybridMultilevel"/>
    <w:tmpl w:val="B49EAC5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F935EA"/>
    <w:multiLevelType w:val="hybridMultilevel"/>
    <w:tmpl w:val="8AB027E0"/>
    <w:lvl w:ilvl="0" w:tplc="1AF48BAA">
      <w:start w:val="1"/>
      <w:numFmt w:val="decimal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1439CC"/>
    <w:multiLevelType w:val="hybridMultilevel"/>
    <w:tmpl w:val="176CDFF6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B5B31"/>
    <w:multiLevelType w:val="hybridMultilevel"/>
    <w:tmpl w:val="EE00208C"/>
    <w:lvl w:ilvl="0" w:tplc="DDAA51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5977">
    <w:abstractNumId w:val="0"/>
  </w:num>
  <w:num w:numId="2" w16cid:durableId="1642423825">
    <w:abstractNumId w:val="25"/>
  </w:num>
  <w:num w:numId="3" w16cid:durableId="1312827773">
    <w:abstractNumId w:val="20"/>
  </w:num>
  <w:num w:numId="4" w16cid:durableId="1264724214">
    <w:abstractNumId w:val="38"/>
  </w:num>
  <w:num w:numId="5" w16cid:durableId="1799104914">
    <w:abstractNumId w:val="18"/>
  </w:num>
  <w:num w:numId="6" w16cid:durableId="1147436796">
    <w:abstractNumId w:val="23"/>
  </w:num>
  <w:num w:numId="7" w16cid:durableId="1806852939">
    <w:abstractNumId w:val="30"/>
  </w:num>
  <w:num w:numId="8" w16cid:durableId="414547493">
    <w:abstractNumId w:val="40"/>
  </w:num>
  <w:num w:numId="9" w16cid:durableId="45879285">
    <w:abstractNumId w:val="29"/>
  </w:num>
  <w:num w:numId="10" w16cid:durableId="1401060417">
    <w:abstractNumId w:val="5"/>
  </w:num>
  <w:num w:numId="11" w16cid:durableId="1060127697">
    <w:abstractNumId w:val="3"/>
  </w:num>
  <w:num w:numId="12" w16cid:durableId="764768117">
    <w:abstractNumId w:val="21"/>
  </w:num>
  <w:num w:numId="13" w16cid:durableId="1185628013">
    <w:abstractNumId w:val="19"/>
  </w:num>
  <w:num w:numId="14" w16cid:durableId="294216750">
    <w:abstractNumId w:val="13"/>
  </w:num>
  <w:num w:numId="15" w16cid:durableId="2065719145">
    <w:abstractNumId w:val="12"/>
  </w:num>
  <w:num w:numId="16" w16cid:durableId="775177821">
    <w:abstractNumId w:val="35"/>
  </w:num>
  <w:num w:numId="17" w16cid:durableId="1261376776">
    <w:abstractNumId w:val="31"/>
  </w:num>
  <w:num w:numId="18" w16cid:durableId="309140904">
    <w:abstractNumId w:val="6"/>
  </w:num>
  <w:num w:numId="19" w16cid:durableId="542442367">
    <w:abstractNumId w:val="2"/>
  </w:num>
  <w:num w:numId="20" w16cid:durableId="1232154826">
    <w:abstractNumId w:val="34"/>
  </w:num>
  <w:num w:numId="21" w16cid:durableId="579025832">
    <w:abstractNumId w:val="8"/>
  </w:num>
  <w:num w:numId="22" w16cid:durableId="122700080">
    <w:abstractNumId w:val="27"/>
  </w:num>
  <w:num w:numId="23" w16cid:durableId="1939097139">
    <w:abstractNumId w:val="26"/>
  </w:num>
  <w:num w:numId="24" w16cid:durableId="2090733272">
    <w:abstractNumId w:val="32"/>
  </w:num>
  <w:num w:numId="25" w16cid:durableId="349376974">
    <w:abstractNumId w:val="11"/>
  </w:num>
  <w:num w:numId="26" w16cid:durableId="656960081">
    <w:abstractNumId w:val="37"/>
  </w:num>
  <w:num w:numId="27" w16cid:durableId="495876330">
    <w:abstractNumId w:val="10"/>
  </w:num>
  <w:num w:numId="28" w16cid:durableId="1962111053">
    <w:abstractNumId w:val="7"/>
  </w:num>
  <w:num w:numId="29" w16cid:durableId="1676030517">
    <w:abstractNumId w:val="22"/>
  </w:num>
  <w:num w:numId="30" w16cid:durableId="1989170557">
    <w:abstractNumId w:val="39"/>
  </w:num>
  <w:num w:numId="31" w16cid:durableId="1904215076">
    <w:abstractNumId w:val="4"/>
  </w:num>
  <w:num w:numId="32" w16cid:durableId="278339497">
    <w:abstractNumId w:val="9"/>
  </w:num>
  <w:num w:numId="33" w16cid:durableId="455294668">
    <w:abstractNumId w:val="14"/>
  </w:num>
  <w:num w:numId="34" w16cid:durableId="1104887879">
    <w:abstractNumId w:val="36"/>
  </w:num>
  <w:num w:numId="35" w16cid:durableId="467630065">
    <w:abstractNumId w:val="33"/>
  </w:num>
  <w:num w:numId="36" w16cid:durableId="869606318">
    <w:abstractNumId w:val="24"/>
  </w:num>
  <w:num w:numId="37" w16cid:durableId="943607412">
    <w:abstractNumId w:val="15"/>
  </w:num>
  <w:num w:numId="38" w16cid:durableId="1224096730">
    <w:abstractNumId w:val="1"/>
  </w:num>
  <w:num w:numId="39" w16cid:durableId="317269175">
    <w:abstractNumId w:val="16"/>
  </w:num>
  <w:num w:numId="40" w16cid:durableId="1593778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585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93"/>
    <w:rsid w:val="000103D4"/>
    <w:rsid w:val="0003169D"/>
    <w:rsid w:val="00037DF0"/>
    <w:rsid w:val="00037F20"/>
    <w:rsid w:val="00042525"/>
    <w:rsid w:val="000442E0"/>
    <w:rsid w:val="00046494"/>
    <w:rsid w:val="00054F71"/>
    <w:rsid w:val="00056BD3"/>
    <w:rsid w:val="00061183"/>
    <w:rsid w:val="00067F48"/>
    <w:rsid w:val="00075001"/>
    <w:rsid w:val="00081D50"/>
    <w:rsid w:val="0008218F"/>
    <w:rsid w:val="00094AA7"/>
    <w:rsid w:val="00094C04"/>
    <w:rsid w:val="00095768"/>
    <w:rsid w:val="0009782C"/>
    <w:rsid w:val="000A7DEB"/>
    <w:rsid w:val="000B54EA"/>
    <w:rsid w:val="000C3BB2"/>
    <w:rsid w:val="000D045E"/>
    <w:rsid w:val="000E56C5"/>
    <w:rsid w:val="000F1E3A"/>
    <w:rsid w:val="001075B5"/>
    <w:rsid w:val="0011014B"/>
    <w:rsid w:val="00121405"/>
    <w:rsid w:val="00133B0C"/>
    <w:rsid w:val="0013798A"/>
    <w:rsid w:val="001568CE"/>
    <w:rsid w:val="0016437F"/>
    <w:rsid w:val="00165AD1"/>
    <w:rsid w:val="00184C84"/>
    <w:rsid w:val="00186428"/>
    <w:rsid w:val="00190380"/>
    <w:rsid w:val="00190D6C"/>
    <w:rsid w:val="001939E9"/>
    <w:rsid w:val="00194762"/>
    <w:rsid w:val="00195FC4"/>
    <w:rsid w:val="001A2A36"/>
    <w:rsid w:val="001C3D54"/>
    <w:rsid w:val="001C48F5"/>
    <w:rsid w:val="001C51BB"/>
    <w:rsid w:val="001D4087"/>
    <w:rsid w:val="001E0E5F"/>
    <w:rsid w:val="001F6ECD"/>
    <w:rsid w:val="00203001"/>
    <w:rsid w:val="00207FBE"/>
    <w:rsid w:val="0021284D"/>
    <w:rsid w:val="00212B04"/>
    <w:rsid w:val="0022709F"/>
    <w:rsid w:val="00234EF5"/>
    <w:rsid w:val="0024167C"/>
    <w:rsid w:val="00244797"/>
    <w:rsid w:val="0025072C"/>
    <w:rsid w:val="002608CE"/>
    <w:rsid w:val="00271156"/>
    <w:rsid w:val="00273313"/>
    <w:rsid w:val="00277AD1"/>
    <w:rsid w:val="0028123C"/>
    <w:rsid w:val="0028148B"/>
    <w:rsid w:val="002931E3"/>
    <w:rsid w:val="002936D1"/>
    <w:rsid w:val="00295294"/>
    <w:rsid w:val="0029544C"/>
    <w:rsid w:val="00296467"/>
    <w:rsid w:val="002A17C0"/>
    <w:rsid w:val="002B61D8"/>
    <w:rsid w:val="002B624F"/>
    <w:rsid w:val="002B7D9F"/>
    <w:rsid w:val="002D1A8E"/>
    <w:rsid w:val="002D3563"/>
    <w:rsid w:val="002E2D21"/>
    <w:rsid w:val="002E3B3C"/>
    <w:rsid w:val="002E4848"/>
    <w:rsid w:val="002E4960"/>
    <w:rsid w:val="002F1C88"/>
    <w:rsid w:val="002F4255"/>
    <w:rsid w:val="00313BCA"/>
    <w:rsid w:val="003316F1"/>
    <w:rsid w:val="0033746E"/>
    <w:rsid w:val="0034061D"/>
    <w:rsid w:val="00343AA9"/>
    <w:rsid w:val="00345A13"/>
    <w:rsid w:val="00352249"/>
    <w:rsid w:val="003635F8"/>
    <w:rsid w:val="00372ECC"/>
    <w:rsid w:val="00397603"/>
    <w:rsid w:val="003A12EE"/>
    <w:rsid w:val="003A6AB6"/>
    <w:rsid w:val="003B43BC"/>
    <w:rsid w:val="003C5750"/>
    <w:rsid w:val="003D399D"/>
    <w:rsid w:val="003D72D6"/>
    <w:rsid w:val="003F5417"/>
    <w:rsid w:val="004062BA"/>
    <w:rsid w:val="00412786"/>
    <w:rsid w:val="004130CB"/>
    <w:rsid w:val="004166C7"/>
    <w:rsid w:val="00424401"/>
    <w:rsid w:val="00441C88"/>
    <w:rsid w:val="00455F8E"/>
    <w:rsid w:val="00457DC7"/>
    <w:rsid w:val="0046087F"/>
    <w:rsid w:val="00461EF1"/>
    <w:rsid w:val="00464294"/>
    <w:rsid w:val="00464BB7"/>
    <w:rsid w:val="00471CD2"/>
    <w:rsid w:val="004738F4"/>
    <w:rsid w:val="00473CA0"/>
    <w:rsid w:val="00482A9E"/>
    <w:rsid w:val="004A4F3D"/>
    <w:rsid w:val="004B100B"/>
    <w:rsid w:val="004B7031"/>
    <w:rsid w:val="004D091D"/>
    <w:rsid w:val="004D574A"/>
    <w:rsid w:val="004E3128"/>
    <w:rsid w:val="004E4D45"/>
    <w:rsid w:val="004F2D27"/>
    <w:rsid w:val="004F7FD3"/>
    <w:rsid w:val="0050067D"/>
    <w:rsid w:val="00516503"/>
    <w:rsid w:val="005167FC"/>
    <w:rsid w:val="005357C5"/>
    <w:rsid w:val="00545B31"/>
    <w:rsid w:val="0055117F"/>
    <w:rsid w:val="00570332"/>
    <w:rsid w:val="00580FDF"/>
    <w:rsid w:val="00583ACC"/>
    <w:rsid w:val="00584113"/>
    <w:rsid w:val="00585CA5"/>
    <w:rsid w:val="005905EF"/>
    <w:rsid w:val="00594D2B"/>
    <w:rsid w:val="00595FBB"/>
    <w:rsid w:val="005A5379"/>
    <w:rsid w:val="005B678B"/>
    <w:rsid w:val="005C6D50"/>
    <w:rsid w:val="005D018C"/>
    <w:rsid w:val="005D1FEF"/>
    <w:rsid w:val="005E2A1F"/>
    <w:rsid w:val="005E6D4A"/>
    <w:rsid w:val="005F41EE"/>
    <w:rsid w:val="005F4959"/>
    <w:rsid w:val="005F6621"/>
    <w:rsid w:val="005F6B71"/>
    <w:rsid w:val="006002E4"/>
    <w:rsid w:val="00600CD9"/>
    <w:rsid w:val="00604CA4"/>
    <w:rsid w:val="00627849"/>
    <w:rsid w:val="00631ACB"/>
    <w:rsid w:val="006420AB"/>
    <w:rsid w:val="00654A66"/>
    <w:rsid w:val="006633EA"/>
    <w:rsid w:val="00666E45"/>
    <w:rsid w:val="006773BF"/>
    <w:rsid w:val="006903A4"/>
    <w:rsid w:val="0069376A"/>
    <w:rsid w:val="00696E3F"/>
    <w:rsid w:val="006A0BF4"/>
    <w:rsid w:val="006A1DF5"/>
    <w:rsid w:val="006A7E95"/>
    <w:rsid w:val="006C0FE4"/>
    <w:rsid w:val="006C7CB4"/>
    <w:rsid w:val="006D1D21"/>
    <w:rsid w:val="006E0952"/>
    <w:rsid w:val="006F63FC"/>
    <w:rsid w:val="00703DDD"/>
    <w:rsid w:val="007059C4"/>
    <w:rsid w:val="00720F52"/>
    <w:rsid w:val="007225CF"/>
    <w:rsid w:val="0073549F"/>
    <w:rsid w:val="0075038D"/>
    <w:rsid w:val="00761C7A"/>
    <w:rsid w:val="00766F9C"/>
    <w:rsid w:val="00786800"/>
    <w:rsid w:val="00790C14"/>
    <w:rsid w:val="007A0C34"/>
    <w:rsid w:val="007A5AF8"/>
    <w:rsid w:val="007B4A01"/>
    <w:rsid w:val="007B4C36"/>
    <w:rsid w:val="007D681C"/>
    <w:rsid w:val="007E58CA"/>
    <w:rsid w:val="007F033C"/>
    <w:rsid w:val="007F5F71"/>
    <w:rsid w:val="00805098"/>
    <w:rsid w:val="00810A93"/>
    <w:rsid w:val="008143F0"/>
    <w:rsid w:val="00820EE3"/>
    <w:rsid w:val="00825BB0"/>
    <w:rsid w:val="00832CB1"/>
    <w:rsid w:val="00857166"/>
    <w:rsid w:val="00863EB1"/>
    <w:rsid w:val="00876287"/>
    <w:rsid w:val="00876A62"/>
    <w:rsid w:val="008811C0"/>
    <w:rsid w:val="008A5050"/>
    <w:rsid w:val="008A5A20"/>
    <w:rsid w:val="008A649C"/>
    <w:rsid w:val="008B7E19"/>
    <w:rsid w:val="008D153C"/>
    <w:rsid w:val="008D3789"/>
    <w:rsid w:val="008D688E"/>
    <w:rsid w:val="008D6A7C"/>
    <w:rsid w:val="008F27F9"/>
    <w:rsid w:val="00903409"/>
    <w:rsid w:val="009050E4"/>
    <w:rsid w:val="00916B1E"/>
    <w:rsid w:val="009230DC"/>
    <w:rsid w:val="009253B0"/>
    <w:rsid w:val="00932CBC"/>
    <w:rsid w:val="0094217A"/>
    <w:rsid w:val="00945B07"/>
    <w:rsid w:val="00946A11"/>
    <w:rsid w:val="009515DE"/>
    <w:rsid w:val="0095391B"/>
    <w:rsid w:val="00956BF4"/>
    <w:rsid w:val="00974758"/>
    <w:rsid w:val="009A3AF6"/>
    <w:rsid w:val="009A3B83"/>
    <w:rsid w:val="009B4C69"/>
    <w:rsid w:val="009D060E"/>
    <w:rsid w:val="009D119E"/>
    <w:rsid w:val="009D4699"/>
    <w:rsid w:val="009F2513"/>
    <w:rsid w:val="00A14EE3"/>
    <w:rsid w:val="00A302AC"/>
    <w:rsid w:val="00A340E3"/>
    <w:rsid w:val="00A449BC"/>
    <w:rsid w:val="00A47572"/>
    <w:rsid w:val="00A50FA5"/>
    <w:rsid w:val="00A53304"/>
    <w:rsid w:val="00A5518F"/>
    <w:rsid w:val="00A7013D"/>
    <w:rsid w:val="00A726F3"/>
    <w:rsid w:val="00A73C35"/>
    <w:rsid w:val="00A76056"/>
    <w:rsid w:val="00A93151"/>
    <w:rsid w:val="00AA06C2"/>
    <w:rsid w:val="00AA310E"/>
    <w:rsid w:val="00AB5A1F"/>
    <w:rsid w:val="00AC0F68"/>
    <w:rsid w:val="00AC1969"/>
    <w:rsid w:val="00AC55CB"/>
    <w:rsid w:val="00AC7EB7"/>
    <w:rsid w:val="00AD1404"/>
    <w:rsid w:val="00AE2AF1"/>
    <w:rsid w:val="00AE4B7D"/>
    <w:rsid w:val="00AE4DAC"/>
    <w:rsid w:val="00AF1B6B"/>
    <w:rsid w:val="00B006AB"/>
    <w:rsid w:val="00B00D7B"/>
    <w:rsid w:val="00B02A5C"/>
    <w:rsid w:val="00B03707"/>
    <w:rsid w:val="00B067BF"/>
    <w:rsid w:val="00B2512E"/>
    <w:rsid w:val="00B32899"/>
    <w:rsid w:val="00B346A2"/>
    <w:rsid w:val="00B36CE3"/>
    <w:rsid w:val="00B36F08"/>
    <w:rsid w:val="00B37071"/>
    <w:rsid w:val="00B375A1"/>
    <w:rsid w:val="00B40E44"/>
    <w:rsid w:val="00B463EE"/>
    <w:rsid w:val="00B55A4C"/>
    <w:rsid w:val="00B72A25"/>
    <w:rsid w:val="00B742F4"/>
    <w:rsid w:val="00B8391A"/>
    <w:rsid w:val="00BA5D73"/>
    <w:rsid w:val="00BA6B96"/>
    <w:rsid w:val="00BB1B91"/>
    <w:rsid w:val="00BB2C3E"/>
    <w:rsid w:val="00BB3FD2"/>
    <w:rsid w:val="00BC2DE6"/>
    <w:rsid w:val="00BC6667"/>
    <w:rsid w:val="00BC7718"/>
    <w:rsid w:val="00BC7F6B"/>
    <w:rsid w:val="00BD4B65"/>
    <w:rsid w:val="00BE4AEE"/>
    <w:rsid w:val="00BF10E2"/>
    <w:rsid w:val="00BF2871"/>
    <w:rsid w:val="00BF2EB1"/>
    <w:rsid w:val="00C15B5A"/>
    <w:rsid w:val="00C16401"/>
    <w:rsid w:val="00C3096E"/>
    <w:rsid w:val="00C36D1B"/>
    <w:rsid w:val="00C50327"/>
    <w:rsid w:val="00C57D1D"/>
    <w:rsid w:val="00C65E2F"/>
    <w:rsid w:val="00C87972"/>
    <w:rsid w:val="00CA5A07"/>
    <w:rsid w:val="00CB3186"/>
    <w:rsid w:val="00CC05A1"/>
    <w:rsid w:val="00CC555B"/>
    <w:rsid w:val="00CC6F72"/>
    <w:rsid w:val="00CD5836"/>
    <w:rsid w:val="00CE2FA2"/>
    <w:rsid w:val="00CE67C8"/>
    <w:rsid w:val="00CE6B2B"/>
    <w:rsid w:val="00CE72BF"/>
    <w:rsid w:val="00CF07FF"/>
    <w:rsid w:val="00D06997"/>
    <w:rsid w:val="00D334D7"/>
    <w:rsid w:val="00D43FBF"/>
    <w:rsid w:val="00D5326D"/>
    <w:rsid w:val="00D57BE1"/>
    <w:rsid w:val="00D849CC"/>
    <w:rsid w:val="00D86F89"/>
    <w:rsid w:val="00D916EA"/>
    <w:rsid w:val="00DA5CAC"/>
    <w:rsid w:val="00DB0ED6"/>
    <w:rsid w:val="00DB5C13"/>
    <w:rsid w:val="00DC5A53"/>
    <w:rsid w:val="00DC5BCD"/>
    <w:rsid w:val="00DC5CA9"/>
    <w:rsid w:val="00DE1A41"/>
    <w:rsid w:val="00E10765"/>
    <w:rsid w:val="00E12137"/>
    <w:rsid w:val="00E14A77"/>
    <w:rsid w:val="00E21E00"/>
    <w:rsid w:val="00E34C32"/>
    <w:rsid w:val="00E45BEC"/>
    <w:rsid w:val="00E52149"/>
    <w:rsid w:val="00E53C74"/>
    <w:rsid w:val="00E70A91"/>
    <w:rsid w:val="00E77393"/>
    <w:rsid w:val="00E77440"/>
    <w:rsid w:val="00E77560"/>
    <w:rsid w:val="00E83395"/>
    <w:rsid w:val="00E84D9C"/>
    <w:rsid w:val="00E92DF2"/>
    <w:rsid w:val="00E9725E"/>
    <w:rsid w:val="00EA7106"/>
    <w:rsid w:val="00EB160A"/>
    <w:rsid w:val="00EB24B5"/>
    <w:rsid w:val="00EB2CD6"/>
    <w:rsid w:val="00EB6DA0"/>
    <w:rsid w:val="00EB6E85"/>
    <w:rsid w:val="00EC2F11"/>
    <w:rsid w:val="00ED2E21"/>
    <w:rsid w:val="00ED45AF"/>
    <w:rsid w:val="00ED789D"/>
    <w:rsid w:val="00ED7A6F"/>
    <w:rsid w:val="00EE016A"/>
    <w:rsid w:val="00EF7016"/>
    <w:rsid w:val="00EF7263"/>
    <w:rsid w:val="00F07D55"/>
    <w:rsid w:val="00F16FE8"/>
    <w:rsid w:val="00F24678"/>
    <w:rsid w:val="00F32E36"/>
    <w:rsid w:val="00F33E8F"/>
    <w:rsid w:val="00F42D42"/>
    <w:rsid w:val="00F45759"/>
    <w:rsid w:val="00F50B70"/>
    <w:rsid w:val="00F5286F"/>
    <w:rsid w:val="00F52C3D"/>
    <w:rsid w:val="00F57DF2"/>
    <w:rsid w:val="00F662A2"/>
    <w:rsid w:val="00F714A0"/>
    <w:rsid w:val="00F730D1"/>
    <w:rsid w:val="00F74219"/>
    <w:rsid w:val="00F75012"/>
    <w:rsid w:val="00F83813"/>
    <w:rsid w:val="00F874CA"/>
    <w:rsid w:val="00F913DF"/>
    <w:rsid w:val="00FB52E9"/>
    <w:rsid w:val="00FC1241"/>
    <w:rsid w:val="00FC60A8"/>
    <w:rsid w:val="00FD1A7D"/>
    <w:rsid w:val="00FD4A95"/>
    <w:rsid w:val="00FD5609"/>
    <w:rsid w:val="00FE2D6A"/>
    <w:rsid w:val="00FF65EA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C514F8"/>
  <w15:docId w15:val="{1C47330F-64ED-4CC2-9DBF-335DC11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61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A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72A25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F742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74219"/>
    <w:rPr>
      <w:color w:val="0000FF"/>
      <w:u w:val="single"/>
    </w:rPr>
  </w:style>
  <w:style w:type="paragraph" w:styleId="a6">
    <w:name w:val="Balloon Text"/>
    <w:basedOn w:val="a"/>
    <w:link w:val="Char"/>
    <w:rsid w:val="0024167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2416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4DAC"/>
    <w:pPr>
      <w:ind w:left="720"/>
      <w:contextualSpacing/>
    </w:pPr>
  </w:style>
  <w:style w:type="paragraph" w:customStyle="1" w:styleId="1">
    <w:name w:val="عادي1"/>
    <w:rsid w:val="0029544C"/>
    <w:pPr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606;&#1605;&#1608;&#1584;&#1580;%20&#1575;&#1604;&#1608;&#1585;&#1602;%20&#1575;&#1604;&#1585;&#1587;&#1605;&#1610;%20&#1604;&#1604;&#1580;&#1605;&#1593;&#1610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B2A1-83C9-4BC1-8B44-47BDD208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الورق الرسمي للجمعية</Template>
  <TotalTime>579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مشـــــروع السلة الغذائية</vt:lpstr>
    </vt:vector>
  </TitlesOfParts>
  <Company>Ahmed-Under</Company>
  <LinksUpToDate>false</LinksUpToDate>
  <CharactersWithSpaces>152</CharactersWithSpaces>
  <SharedDoc>false</SharedDoc>
  <HLinks>
    <vt:vector size="12" baseType="variant">
      <vt:variant>
        <vt:i4>2687067</vt:i4>
      </vt:variant>
      <vt:variant>
        <vt:i4>3</vt:i4>
      </vt:variant>
      <vt:variant>
        <vt:i4>0</vt:i4>
      </vt:variant>
      <vt:variant>
        <vt:i4>5</vt:i4>
      </vt:variant>
      <vt:variant>
        <vt:lpwstr>mailto:ber315@hotmail.com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http://www.alraboah-ber.org/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مشـــــروع السلة الغذائية</dc:title>
  <dc:creator>user</dc:creator>
  <cp:lastModifiedBy>prm</cp:lastModifiedBy>
  <cp:revision>93</cp:revision>
  <cp:lastPrinted>2024-11-26T07:23:00Z</cp:lastPrinted>
  <dcterms:created xsi:type="dcterms:W3CDTF">2021-03-17T07:51:00Z</dcterms:created>
  <dcterms:modified xsi:type="dcterms:W3CDTF">2024-11-26T07:25:00Z</dcterms:modified>
</cp:coreProperties>
</file>