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47D1" w14:textId="76D0AAEF" w:rsidR="00B006AB" w:rsidRDefault="00352078" w:rsidP="00352078">
      <w:pPr>
        <w:jc w:val="center"/>
        <w:rPr>
          <w:sz w:val="32"/>
          <w:szCs w:val="32"/>
          <w:rtl/>
        </w:rPr>
      </w:pPr>
      <w:r w:rsidRPr="00352078">
        <w:rPr>
          <w:rFonts w:hint="cs"/>
          <w:sz w:val="32"/>
          <w:szCs w:val="32"/>
          <w:rtl/>
        </w:rPr>
        <w:t>بيانات أعضاء مجلس الإدارة</w:t>
      </w:r>
    </w:p>
    <w:tbl>
      <w:tblPr>
        <w:bidiVisual/>
        <w:tblW w:w="15240" w:type="dxa"/>
        <w:jc w:val="center"/>
        <w:tblLook w:val="04A0" w:firstRow="1" w:lastRow="0" w:firstColumn="1" w:lastColumn="0" w:noHBand="0" w:noVBand="1"/>
      </w:tblPr>
      <w:tblGrid>
        <w:gridCol w:w="1080"/>
        <w:gridCol w:w="2740"/>
        <w:gridCol w:w="2100"/>
        <w:gridCol w:w="1960"/>
        <w:gridCol w:w="3260"/>
        <w:gridCol w:w="1960"/>
        <w:gridCol w:w="2140"/>
      </w:tblGrid>
      <w:tr w:rsidR="00352078" w:rsidRPr="00352078" w14:paraId="4FD09562" w14:textId="77777777" w:rsidTr="00760CF8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D40A9E8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54C2EB5E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54CC56EE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تاريخ </w:t>
            </w:r>
            <w:proofErr w:type="gramStart"/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الميلاد( بالميلادي</w:t>
            </w:r>
            <w:proofErr w:type="gramEnd"/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3E2FC3E0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الجوال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497A32EE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7000A408" w14:textId="1ADF171E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تاريخ  </w:t>
            </w:r>
            <w:r w:rsidRPr="0035207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الالتحاق</w:t>
            </w:r>
            <w:proofErr w:type="gramEnd"/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63A1C35C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تاريخ نهاية المجلس </w:t>
            </w:r>
          </w:p>
        </w:tc>
      </w:tr>
      <w:tr w:rsidR="00352078" w:rsidRPr="00352078" w14:paraId="18F82361" w14:textId="77777777" w:rsidTr="00760CF8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FBF33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56BEE6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فرحان علي مسفر </w:t>
            </w:r>
            <w:proofErr w:type="spellStart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التليدي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E6604F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1985/03/22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099FF9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532273416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AF52A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v.a.m2366@gmail.com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C20B4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1443/04/12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F6811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1447/04/12</w:t>
            </w:r>
          </w:p>
        </w:tc>
      </w:tr>
      <w:tr w:rsidR="00352078" w:rsidRPr="00352078" w14:paraId="73B1E3ED" w14:textId="77777777" w:rsidTr="00760CF8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1F37E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96E58A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محمد سعيد علي </w:t>
            </w:r>
            <w:proofErr w:type="spellStart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التليدي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F0C4E2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1991/05/05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BE1C91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559594819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DA4A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aattt2018@gmail.com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2D23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1443/04/12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172E6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1447/04/12</w:t>
            </w:r>
          </w:p>
        </w:tc>
      </w:tr>
      <w:tr w:rsidR="00352078" w:rsidRPr="00352078" w14:paraId="7F7237B8" w14:textId="77777777" w:rsidTr="00760CF8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1FD67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E30719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proofErr w:type="gramStart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سلمان  مفرح</w:t>
            </w:r>
            <w:proofErr w:type="gramEnd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محي </w:t>
            </w:r>
            <w:proofErr w:type="spellStart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التليدي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942A25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1991/05/25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217BAD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500831850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2521A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sglhk487@gmail.com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4500A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1443/04/12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F69FE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1447/04/12</w:t>
            </w:r>
          </w:p>
        </w:tc>
      </w:tr>
      <w:tr w:rsidR="00352078" w:rsidRPr="00352078" w14:paraId="706EB129" w14:textId="77777777" w:rsidTr="00760CF8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09730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44E453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سالم علي </w:t>
            </w:r>
            <w:proofErr w:type="gramStart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مسفر  </w:t>
            </w:r>
            <w:proofErr w:type="spellStart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التليدي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F846D4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1994/09/10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C20477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532583587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20DB8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salem.a.m.05909@gmail.com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50012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1443/04/12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07D2A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1447/04/12</w:t>
            </w:r>
          </w:p>
        </w:tc>
      </w:tr>
      <w:tr w:rsidR="00352078" w:rsidRPr="00352078" w14:paraId="5928B3B6" w14:textId="77777777" w:rsidTr="00760CF8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F6A3A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EB287B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احمد علي مداوي </w:t>
            </w:r>
            <w:proofErr w:type="spellStart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التليدي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7CE8BA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1991/09/16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F8EC95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532343553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8CEC4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aamtalydy553@gmail.com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12FB6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1443/04/12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0325C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1447/04/12</w:t>
            </w:r>
          </w:p>
        </w:tc>
      </w:tr>
      <w:tr w:rsidR="00352078" w:rsidRPr="00352078" w14:paraId="73714A80" w14:textId="77777777" w:rsidTr="00760CF8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211E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9A20C4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احمد علي يحيى </w:t>
            </w:r>
            <w:proofErr w:type="spellStart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التليدي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E7C0C3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1992/11/16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DAF693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551539532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210EF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a1089399586@gmail.com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8F1F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1443/04/12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F5A20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1447/04/12</w:t>
            </w:r>
          </w:p>
        </w:tc>
      </w:tr>
      <w:tr w:rsidR="00352078" w:rsidRPr="00352078" w14:paraId="7FCBA364" w14:textId="77777777" w:rsidTr="00760CF8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3F846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98854C" w14:textId="77777777" w:rsidR="00352078" w:rsidRPr="00352078" w:rsidRDefault="00352078" w:rsidP="00760CF8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صالح مفرح محي </w:t>
            </w:r>
            <w:proofErr w:type="spellStart"/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التليدي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3E95B8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1990/06/05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0276E8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537190179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6B90" w14:textId="77777777" w:rsidR="00352078" w:rsidRPr="00352078" w:rsidRDefault="00352078" w:rsidP="00760CF8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hyperlink r:id="rId8" w:history="1">
              <w:r w:rsidRPr="00352078">
                <w:rPr>
                  <w:rFonts w:ascii="Calibri" w:hAnsi="Calibri" w:cs="Calibri"/>
                  <w:color w:val="000000"/>
                  <w:sz w:val="22"/>
                  <w:szCs w:val="22"/>
                  <w:u w:val="single"/>
                </w:rPr>
                <w:t>Salehg2468@gmail.com</w:t>
              </w:r>
            </w:hyperlink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33F84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1443/04/12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87A61" w14:textId="77777777" w:rsidR="00352078" w:rsidRPr="00352078" w:rsidRDefault="00352078" w:rsidP="00760CF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352078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1447/04/12</w:t>
            </w:r>
          </w:p>
        </w:tc>
      </w:tr>
    </w:tbl>
    <w:p w14:paraId="26120B1A" w14:textId="77777777" w:rsidR="00352078" w:rsidRPr="00352078" w:rsidRDefault="00352078" w:rsidP="00352078">
      <w:pPr>
        <w:jc w:val="center"/>
        <w:rPr>
          <w:sz w:val="32"/>
          <w:szCs w:val="32"/>
          <w:rtl/>
        </w:rPr>
      </w:pPr>
    </w:p>
    <w:sectPr w:rsidR="00352078" w:rsidRPr="00352078" w:rsidSect="00352078">
      <w:headerReference w:type="default" r:id="rId9"/>
      <w:footerReference w:type="default" r:id="rId10"/>
      <w:pgSz w:w="16838" w:h="11906" w:orient="landscape"/>
      <w:pgMar w:top="1080" w:right="2410" w:bottom="1133" w:left="241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0106E" w14:textId="77777777" w:rsidR="00BF3A2C" w:rsidRDefault="00BF3A2C">
      <w:r>
        <w:separator/>
      </w:r>
    </w:p>
  </w:endnote>
  <w:endnote w:type="continuationSeparator" w:id="0">
    <w:p w14:paraId="550E9CE2" w14:textId="77777777" w:rsidR="00BF3A2C" w:rsidRDefault="00BF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35DC" w14:textId="5B3E5920" w:rsidR="00B72A25" w:rsidRDefault="00B72A25" w:rsidP="00AF1B6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76BC" w14:textId="77777777" w:rsidR="00BF3A2C" w:rsidRDefault="00BF3A2C">
      <w:r>
        <w:separator/>
      </w:r>
    </w:p>
  </w:footnote>
  <w:footnote w:type="continuationSeparator" w:id="0">
    <w:p w14:paraId="56AA0AC7" w14:textId="77777777" w:rsidR="00BF3A2C" w:rsidRDefault="00BF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265D" w14:textId="44594E90" w:rsidR="0024167C" w:rsidRDefault="00352078" w:rsidP="00ED789D">
    <w:pPr>
      <w:pStyle w:val="a3"/>
      <w:tabs>
        <w:tab w:val="clear" w:pos="4153"/>
        <w:tab w:val="clear" w:pos="8306"/>
        <w:tab w:val="center" w:pos="4846"/>
      </w:tabs>
      <w:rPr>
        <w:rtl/>
      </w:rPr>
    </w:pPr>
    <w:r>
      <w:rPr>
        <w:noProof/>
        <w:rtl/>
      </w:rPr>
      <w:drawing>
        <wp:anchor distT="0" distB="0" distL="114300" distR="114300" simplePos="0" relativeHeight="251658752" behindDoc="1" locked="0" layoutInCell="1" allowOverlap="1" wp14:anchorId="1A28632B" wp14:editId="6C271EA9">
          <wp:simplePos x="0" y="0"/>
          <wp:positionH relativeFrom="column">
            <wp:posOffset>2592553</wp:posOffset>
          </wp:positionH>
          <wp:positionV relativeFrom="paragraph">
            <wp:posOffset>-332359</wp:posOffset>
          </wp:positionV>
          <wp:extent cx="2347993" cy="1384684"/>
          <wp:effectExtent l="0" t="0" r="0" b="0"/>
          <wp:wrapNone/>
          <wp:docPr id="3" name="صورة 0" descr="شعار كحلا 4 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كحلا 4 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993" cy="1384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w:pict w14:anchorId="704A9179">
        <v:rect id="Rectangle 19" o:spid="_x0000_s1027" style="position:absolute;left:0;text-align:left;margin-left:444.4pt;margin-top:-22.4pt;width:252.45pt;height:109.4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O+tw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" filled="f" stroked="f">
          <v:textbox>
            <w:txbxContent>
              <w:p w14:paraId="13E9D42D" w14:textId="77777777" w:rsidR="0024167C" w:rsidRPr="00ED789D" w:rsidRDefault="0024167C" w:rsidP="00A53304">
                <w:pPr>
                  <w:jc w:val="center"/>
                  <w:rPr>
                    <w:rFonts w:cs="GE SS Two Medium"/>
                    <w:i/>
                    <w:iCs/>
                    <w:color w:val="4F6228" w:themeColor="accent3" w:themeShade="80"/>
                    <w:sz w:val="8"/>
                    <w:szCs w:val="8"/>
                    <w:rtl/>
                  </w:rPr>
                </w:pPr>
              </w:p>
              <w:p w14:paraId="0C7D7F0B" w14:textId="77777777" w:rsidR="00790C14" w:rsidRDefault="00790C14" w:rsidP="00790C14">
                <w:pPr>
                  <w:bidi w:val="0"/>
                  <w:jc w:val="center"/>
                  <w:rPr>
                    <w:rFonts w:cs="AL-Mateen"/>
                    <w:color w:val="4F6228" w:themeColor="accent3" w:themeShade="80"/>
                    <w:sz w:val="36"/>
                    <w:szCs w:val="36"/>
                  </w:rPr>
                </w:pPr>
                <w:r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المملكة العربية السعودية</w:t>
                </w:r>
              </w:p>
              <w:p w14:paraId="457F816B" w14:textId="77777777" w:rsidR="00ED789D" w:rsidRPr="001A2A36" w:rsidRDefault="00B742F4" w:rsidP="00B742F4">
                <w:pPr>
                  <w:jc w:val="center"/>
                  <w:rPr>
                    <w:rFonts w:asciiTheme="minorBidi" w:hAnsiTheme="minorBidi" w:cstheme="minorBidi"/>
                    <w:color w:val="4F6228" w:themeColor="accent3" w:themeShade="80"/>
                    <w:sz w:val="36"/>
                    <w:szCs w:val="36"/>
                    <w:rtl/>
                  </w:rPr>
                </w:pPr>
                <w:r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جمعية</w:t>
                </w:r>
                <w:r w:rsidR="00790C14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 xml:space="preserve"> التنمية </w:t>
                </w:r>
                <w:r w:rsidR="00583ACC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الأ</w:t>
                </w:r>
                <w:r w:rsidR="00790C14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 xml:space="preserve">هلية </w:t>
                </w:r>
                <w:proofErr w:type="spellStart"/>
                <w:r w:rsidR="00A73C35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بكحلا</w:t>
                </w:r>
                <w:proofErr w:type="spellEnd"/>
              </w:p>
              <w:p w14:paraId="4794B718" w14:textId="77777777" w:rsidR="0024167C" w:rsidRPr="00B742F4" w:rsidRDefault="0024167C" w:rsidP="00B742F4">
                <w:pPr>
                  <w:jc w:val="center"/>
                  <w:rPr>
                    <w:rFonts w:asciiTheme="minorBidi" w:hAnsiTheme="minorBidi" w:cstheme="minorBidi"/>
                    <w:color w:val="4F6228" w:themeColor="accent3" w:themeShade="80"/>
                    <w:sz w:val="30"/>
                    <w:szCs w:val="30"/>
                    <w:rtl/>
                  </w:rPr>
                </w:pP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مسجل</w:t>
                </w:r>
                <w:r w:rsidR="001A2A36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ـــ</w:t>
                </w: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ة برق</w:t>
                </w:r>
                <w:r w:rsidR="001A2A36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ـــ</w:t>
                </w: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 xml:space="preserve">م </w:t>
                </w:r>
                <w:r w:rsidR="00790C14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(</w:t>
                </w:r>
                <w:r w:rsid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4387</w:t>
                </w:r>
                <w:r w:rsidR="00790C14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)</w:t>
                </w:r>
              </w:p>
              <w:p w14:paraId="2F40E9AA" w14:textId="77777777" w:rsidR="0024167C" w:rsidRPr="00ED789D" w:rsidRDefault="0024167C" w:rsidP="0024167C">
                <w:pPr>
                  <w:rPr>
                    <w:rFonts w:cs="AL-Mohanad Bold"/>
                    <w:color w:val="4F6228" w:themeColor="accent3" w:themeShade="80"/>
                    <w:sz w:val="22"/>
                    <w:szCs w:val="22"/>
                  </w:rPr>
                </w:pPr>
              </w:p>
            </w:txbxContent>
          </v:textbox>
        </v:rect>
      </w:pict>
    </w:r>
    <w:r w:rsidR="00000000">
      <w:rPr>
        <w:noProof/>
        <w:rtl/>
      </w:rPr>
      <w:pict w14:anchorId="018BEE88">
        <v:rect id="Rectangle 27" o:spid="_x0000_s1029" style="position:absolute;left:0;text-align:left;margin-left:-50.1pt;margin-top:-15.7pt;width:187pt;height:100.1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" filled="f" stroked="f">
          <v:textbox>
            <w:txbxContent>
              <w:p w14:paraId="785EC003" w14:textId="77777777" w:rsidR="00ED789D" w:rsidRPr="00BC7718" w:rsidRDefault="00F33E8F" w:rsidP="00FD1A7D">
                <w:pPr>
                  <w:jc w:val="both"/>
                  <w:rPr>
                    <w:rFonts w:asciiTheme="minorBidi" w:hAnsiTheme="minorBidi" w:cstheme="minorBidi"/>
                    <w:color w:val="4F6228" w:themeColor="accent3" w:themeShade="80"/>
                    <w:sz w:val="28"/>
                    <w:szCs w:val="28"/>
                    <w:rtl/>
                  </w:rPr>
                </w:pPr>
                <w:proofErr w:type="gramStart"/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الرقـــ</w:t>
                </w:r>
                <w:r w:rsidR="002936D1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ـــ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م 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proofErr w:type="gramEnd"/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AC0F68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 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</w:p>
              <w:p w14:paraId="65F93AC8" w14:textId="77777777" w:rsidR="00ED789D" w:rsidRPr="00BC7718" w:rsidRDefault="00F33E8F" w:rsidP="00FD1A7D">
                <w:pPr>
                  <w:jc w:val="both"/>
                  <w:rPr>
                    <w:rFonts w:asciiTheme="minorBidi" w:hAnsiTheme="minorBidi" w:cstheme="minorBidi"/>
                    <w:color w:val="4F6228" w:themeColor="accent3" w:themeShade="80"/>
                    <w:sz w:val="28"/>
                    <w:szCs w:val="28"/>
                    <w:rtl/>
                  </w:rPr>
                </w:pPr>
                <w:proofErr w:type="gramStart"/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التاريــ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ــخ 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proofErr w:type="gramEnd"/>
                <w:r w:rsidR="00AC55CB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</w:p>
              <w:p w14:paraId="25510910" w14:textId="77777777" w:rsidR="00790C14" w:rsidRPr="00BC7718" w:rsidRDefault="00ED789D" w:rsidP="00FD1A7D">
                <w:pPr>
                  <w:jc w:val="both"/>
                  <w:rPr>
                    <w:rFonts w:cs="AL-Mateen"/>
                    <w:color w:val="4F6228" w:themeColor="accent3" w:themeShade="80"/>
                    <w:sz w:val="28"/>
                    <w:szCs w:val="28"/>
                  </w:rPr>
                </w:pP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المشفوعات</w:t>
                </w:r>
                <w:r w:rsidR="00B346A2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r w:rsidR="00054F71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</w:t>
                </w:r>
                <w:r w:rsidR="00AC0F6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</w:t>
                </w:r>
              </w:p>
              <w:p w14:paraId="30D56EB3" w14:textId="77777777" w:rsidR="00054F71" w:rsidRDefault="005F6B71" w:rsidP="00FD1A7D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  <w:proofErr w:type="gramStart"/>
                <w:r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المـوضـو</w:t>
                </w:r>
                <w:r w:rsidR="004130CB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ع</w:t>
                </w:r>
                <w:r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:</w:t>
                </w:r>
                <w:proofErr w:type="gramEnd"/>
                <w:r w:rsidR="00AC55CB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9050E4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AC0F68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  <w:t xml:space="preserve"> </w:t>
                </w:r>
              </w:p>
              <w:p w14:paraId="0704923C" w14:textId="77777777" w:rsidR="00054F71" w:rsidRDefault="00054F71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</w:p>
              <w:p w14:paraId="556ACD08" w14:textId="77777777" w:rsidR="00054F71" w:rsidRDefault="00054F71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</w:p>
              <w:p w14:paraId="7D487F73" w14:textId="77777777" w:rsidR="00F33E8F" w:rsidRPr="005F6B71" w:rsidRDefault="00AC55CB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</w:pPr>
                <w:r w:rsidRPr="00AC55CB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  <w:t>مبادرة أجاويد</w:t>
                </w:r>
              </w:p>
            </w:txbxContent>
          </v:textbox>
        </v:rect>
      </w:pict>
    </w:r>
    <w:r w:rsidR="00ED789D">
      <w:rPr>
        <w:rtl/>
      </w:rPr>
      <w:tab/>
    </w:r>
  </w:p>
  <w:p w14:paraId="64CDC567" w14:textId="77777777" w:rsidR="0024167C" w:rsidRDefault="0024167C" w:rsidP="008811C0">
    <w:pPr>
      <w:pStyle w:val="a3"/>
      <w:jc w:val="center"/>
      <w:rPr>
        <w:rtl/>
      </w:rPr>
    </w:pPr>
  </w:p>
  <w:p w14:paraId="451AF7EE" w14:textId="77777777" w:rsidR="0024167C" w:rsidRDefault="0024167C" w:rsidP="00BB3FD2">
    <w:pPr>
      <w:pStyle w:val="a3"/>
      <w:jc w:val="center"/>
      <w:rPr>
        <w:rtl/>
      </w:rPr>
    </w:pPr>
  </w:p>
  <w:p w14:paraId="36A63470" w14:textId="77777777" w:rsidR="0024167C" w:rsidRDefault="0024167C">
    <w:pPr>
      <w:pStyle w:val="a3"/>
      <w:rPr>
        <w:rtl/>
      </w:rPr>
    </w:pPr>
  </w:p>
  <w:p w14:paraId="21367166" w14:textId="77777777" w:rsidR="0024167C" w:rsidRDefault="0024167C">
    <w:pPr>
      <w:pStyle w:val="a3"/>
      <w:rPr>
        <w:rtl/>
      </w:rPr>
    </w:pPr>
  </w:p>
  <w:p w14:paraId="40A91F2F" w14:textId="77777777" w:rsidR="0024167C" w:rsidRDefault="0024167C">
    <w:pPr>
      <w:pStyle w:val="a3"/>
      <w:rPr>
        <w:rtl/>
      </w:rPr>
    </w:pPr>
  </w:p>
  <w:p w14:paraId="331E32B4" w14:textId="3127B458" w:rsidR="0024167C" w:rsidRPr="0024167C" w:rsidRDefault="0024167C" w:rsidP="00F33E8F">
    <w:pPr>
      <w:pStyle w:val="a3"/>
      <w:rPr>
        <w:rFonts w:cs="GE SS Two Medium" w:hint="cs"/>
        <w:sz w:val="34"/>
        <w:szCs w:val="3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716"/>
    <w:multiLevelType w:val="hybridMultilevel"/>
    <w:tmpl w:val="441AF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3BB"/>
    <w:multiLevelType w:val="hybridMultilevel"/>
    <w:tmpl w:val="8D0A56A4"/>
    <w:lvl w:ilvl="0" w:tplc="7EE8E870">
      <w:numFmt w:val="decimalFullWidth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745"/>
    <w:multiLevelType w:val="hybridMultilevel"/>
    <w:tmpl w:val="2CD4129E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242"/>
    <w:multiLevelType w:val="hybridMultilevel"/>
    <w:tmpl w:val="7A80DE5A"/>
    <w:lvl w:ilvl="0" w:tplc="539E3B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B2A5E"/>
    <w:multiLevelType w:val="hybridMultilevel"/>
    <w:tmpl w:val="0226B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24FE2"/>
    <w:multiLevelType w:val="hybridMultilevel"/>
    <w:tmpl w:val="FE12BA56"/>
    <w:lvl w:ilvl="0" w:tplc="629C7C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79E8"/>
    <w:multiLevelType w:val="hybridMultilevel"/>
    <w:tmpl w:val="20829944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4162"/>
    <w:multiLevelType w:val="hybridMultilevel"/>
    <w:tmpl w:val="0310004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21C3684"/>
    <w:multiLevelType w:val="hybridMultilevel"/>
    <w:tmpl w:val="55F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F9"/>
    <w:multiLevelType w:val="hybridMultilevel"/>
    <w:tmpl w:val="D5522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5060"/>
    <w:multiLevelType w:val="hybridMultilevel"/>
    <w:tmpl w:val="7C428EE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CFA2F23"/>
    <w:multiLevelType w:val="hybridMultilevel"/>
    <w:tmpl w:val="360243D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6FDB"/>
    <w:multiLevelType w:val="hybridMultilevel"/>
    <w:tmpl w:val="07A49650"/>
    <w:lvl w:ilvl="0" w:tplc="6B2266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 Bol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A0781"/>
    <w:multiLevelType w:val="hybridMultilevel"/>
    <w:tmpl w:val="694A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A3A88"/>
    <w:multiLevelType w:val="hybridMultilevel"/>
    <w:tmpl w:val="7C9E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03321"/>
    <w:multiLevelType w:val="multilevel"/>
    <w:tmpl w:val="FE1E4A74"/>
    <w:lvl w:ilvl="0">
      <w:start w:val="1"/>
      <w:numFmt w:val="decimal"/>
      <w:lvlText w:val="%1-"/>
      <w:lvlJc w:val="left"/>
      <w:pPr>
        <w:ind w:left="229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16" w15:restartNumberingAfterBreak="0">
    <w:nsid w:val="37422810"/>
    <w:multiLevelType w:val="hybridMultilevel"/>
    <w:tmpl w:val="6AFA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C4223"/>
    <w:multiLevelType w:val="hybridMultilevel"/>
    <w:tmpl w:val="8EBAF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962BB"/>
    <w:multiLevelType w:val="hybridMultilevel"/>
    <w:tmpl w:val="654A2552"/>
    <w:lvl w:ilvl="0" w:tplc="6F5EC168">
      <w:start w:val="1"/>
      <w:numFmt w:val="decimal"/>
      <w:lvlText w:val="%1-"/>
      <w:lvlJc w:val="left"/>
      <w:pPr>
        <w:ind w:left="7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E0037B7"/>
    <w:multiLevelType w:val="hybridMultilevel"/>
    <w:tmpl w:val="9894D6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E3D8E"/>
    <w:multiLevelType w:val="hybridMultilevel"/>
    <w:tmpl w:val="8006CF30"/>
    <w:lvl w:ilvl="0" w:tplc="5A1AF80C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0612F"/>
    <w:multiLevelType w:val="hybridMultilevel"/>
    <w:tmpl w:val="E7EAA7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4F3749"/>
    <w:multiLevelType w:val="hybridMultilevel"/>
    <w:tmpl w:val="44640C5A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4BB22E0A"/>
    <w:multiLevelType w:val="hybridMultilevel"/>
    <w:tmpl w:val="FC0C10E6"/>
    <w:lvl w:ilvl="0" w:tplc="8B5A9CC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122CA0"/>
    <w:multiLevelType w:val="hybridMultilevel"/>
    <w:tmpl w:val="FE2C8814"/>
    <w:lvl w:ilvl="0" w:tplc="040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hint="default"/>
      </w:rPr>
    </w:lvl>
    <w:lvl w:ilvl="2" w:tplc="F8625AC6">
      <w:start w:val="17"/>
      <w:numFmt w:val="bullet"/>
      <w:lvlText w:val="-"/>
      <w:lvlJc w:val="left"/>
      <w:pPr>
        <w:tabs>
          <w:tab w:val="num" w:pos="2392"/>
        </w:tabs>
        <w:ind w:left="2392" w:hanging="495"/>
      </w:pPr>
      <w:rPr>
        <w:rFonts w:ascii="Arabic Transparent" w:eastAsia="Times New Roman" w:hAnsi="Arabic Transparent" w:cs="Akhbar M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25" w15:restartNumberingAfterBreak="0">
    <w:nsid w:val="545E5CAE"/>
    <w:multiLevelType w:val="multilevel"/>
    <w:tmpl w:val="04090021"/>
    <w:lvl w:ilvl="0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7E727A"/>
    <w:multiLevelType w:val="hybridMultilevel"/>
    <w:tmpl w:val="290AC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E366FD"/>
    <w:multiLevelType w:val="hybridMultilevel"/>
    <w:tmpl w:val="86A4D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56AA7"/>
    <w:multiLevelType w:val="hybridMultilevel"/>
    <w:tmpl w:val="B2B8BF54"/>
    <w:lvl w:ilvl="0" w:tplc="A672DC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64ABD"/>
    <w:multiLevelType w:val="hybridMultilevel"/>
    <w:tmpl w:val="5F860604"/>
    <w:lvl w:ilvl="0" w:tplc="1DCA3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E6A3E"/>
    <w:multiLevelType w:val="hybridMultilevel"/>
    <w:tmpl w:val="057CA1FC"/>
    <w:lvl w:ilvl="0" w:tplc="BDFAB8F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910639"/>
    <w:multiLevelType w:val="hybridMultilevel"/>
    <w:tmpl w:val="6B5E6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57996"/>
    <w:multiLevelType w:val="hybridMultilevel"/>
    <w:tmpl w:val="69CC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D3E"/>
    <w:multiLevelType w:val="hybridMultilevel"/>
    <w:tmpl w:val="75E8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234D7"/>
    <w:multiLevelType w:val="hybridMultilevel"/>
    <w:tmpl w:val="6B7CF1D4"/>
    <w:lvl w:ilvl="0" w:tplc="CA20B86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140543"/>
    <w:multiLevelType w:val="hybridMultilevel"/>
    <w:tmpl w:val="20829944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E7A96"/>
    <w:multiLevelType w:val="hybridMultilevel"/>
    <w:tmpl w:val="285224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905DCA"/>
    <w:multiLevelType w:val="hybridMultilevel"/>
    <w:tmpl w:val="B49EAC5A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CF935EA"/>
    <w:multiLevelType w:val="hybridMultilevel"/>
    <w:tmpl w:val="8AB027E0"/>
    <w:lvl w:ilvl="0" w:tplc="1AF48BAA">
      <w:start w:val="1"/>
      <w:numFmt w:val="decimal"/>
      <w:lvlText w:val="%1-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1439CC"/>
    <w:multiLevelType w:val="hybridMultilevel"/>
    <w:tmpl w:val="176CDFF6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B5B31"/>
    <w:multiLevelType w:val="hybridMultilevel"/>
    <w:tmpl w:val="EE00208C"/>
    <w:lvl w:ilvl="0" w:tplc="DDAA51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5977">
    <w:abstractNumId w:val="0"/>
  </w:num>
  <w:num w:numId="2" w16cid:durableId="1642423825">
    <w:abstractNumId w:val="25"/>
  </w:num>
  <w:num w:numId="3" w16cid:durableId="1312827773">
    <w:abstractNumId w:val="20"/>
  </w:num>
  <w:num w:numId="4" w16cid:durableId="1264724214">
    <w:abstractNumId w:val="38"/>
  </w:num>
  <w:num w:numId="5" w16cid:durableId="1799104914">
    <w:abstractNumId w:val="18"/>
  </w:num>
  <w:num w:numId="6" w16cid:durableId="1147436796">
    <w:abstractNumId w:val="23"/>
  </w:num>
  <w:num w:numId="7" w16cid:durableId="1806852939">
    <w:abstractNumId w:val="30"/>
  </w:num>
  <w:num w:numId="8" w16cid:durableId="414547493">
    <w:abstractNumId w:val="40"/>
  </w:num>
  <w:num w:numId="9" w16cid:durableId="45879285">
    <w:abstractNumId w:val="29"/>
  </w:num>
  <w:num w:numId="10" w16cid:durableId="1401060417">
    <w:abstractNumId w:val="5"/>
  </w:num>
  <w:num w:numId="11" w16cid:durableId="1060127697">
    <w:abstractNumId w:val="3"/>
  </w:num>
  <w:num w:numId="12" w16cid:durableId="764768117">
    <w:abstractNumId w:val="21"/>
  </w:num>
  <w:num w:numId="13" w16cid:durableId="1185628013">
    <w:abstractNumId w:val="19"/>
  </w:num>
  <w:num w:numId="14" w16cid:durableId="294216750">
    <w:abstractNumId w:val="13"/>
  </w:num>
  <w:num w:numId="15" w16cid:durableId="2065719145">
    <w:abstractNumId w:val="12"/>
  </w:num>
  <w:num w:numId="16" w16cid:durableId="775177821">
    <w:abstractNumId w:val="35"/>
  </w:num>
  <w:num w:numId="17" w16cid:durableId="1261376776">
    <w:abstractNumId w:val="31"/>
  </w:num>
  <w:num w:numId="18" w16cid:durableId="309140904">
    <w:abstractNumId w:val="6"/>
  </w:num>
  <w:num w:numId="19" w16cid:durableId="542442367">
    <w:abstractNumId w:val="2"/>
  </w:num>
  <w:num w:numId="20" w16cid:durableId="1232154826">
    <w:abstractNumId w:val="34"/>
  </w:num>
  <w:num w:numId="21" w16cid:durableId="579025832">
    <w:abstractNumId w:val="8"/>
  </w:num>
  <w:num w:numId="22" w16cid:durableId="122700080">
    <w:abstractNumId w:val="27"/>
  </w:num>
  <w:num w:numId="23" w16cid:durableId="1939097139">
    <w:abstractNumId w:val="26"/>
  </w:num>
  <w:num w:numId="24" w16cid:durableId="2090733272">
    <w:abstractNumId w:val="32"/>
  </w:num>
  <w:num w:numId="25" w16cid:durableId="349376974">
    <w:abstractNumId w:val="11"/>
  </w:num>
  <w:num w:numId="26" w16cid:durableId="656960081">
    <w:abstractNumId w:val="37"/>
  </w:num>
  <w:num w:numId="27" w16cid:durableId="495876330">
    <w:abstractNumId w:val="10"/>
  </w:num>
  <w:num w:numId="28" w16cid:durableId="1962111053">
    <w:abstractNumId w:val="7"/>
  </w:num>
  <w:num w:numId="29" w16cid:durableId="1676030517">
    <w:abstractNumId w:val="22"/>
  </w:num>
  <w:num w:numId="30" w16cid:durableId="1989170557">
    <w:abstractNumId w:val="39"/>
  </w:num>
  <w:num w:numId="31" w16cid:durableId="1904215076">
    <w:abstractNumId w:val="4"/>
  </w:num>
  <w:num w:numId="32" w16cid:durableId="278339497">
    <w:abstractNumId w:val="9"/>
  </w:num>
  <w:num w:numId="33" w16cid:durableId="455294668">
    <w:abstractNumId w:val="14"/>
  </w:num>
  <w:num w:numId="34" w16cid:durableId="1104887879">
    <w:abstractNumId w:val="36"/>
  </w:num>
  <w:num w:numId="35" w16cid:durableId="467630065">
    <w:abstractNumId w:val="33"/>
  </w:num>
  <w:num w:numId="36" w16cid:durableId="869606318">
    <w:abstractNumId w:val="24"/>
  </w:num>
  <w:num w:numId="37" w16cid:durableId="943607412">
    <w:abstractNumId w:val="15"/>
  </w:num>
  <w:num w:numId="38" w16cid:durableId="1224096730">
    <w:abstractNumId w:val="1"/>
  </w:num>
  <w:num w:numId="39" w16cid:durableId="317269175">
    <w:abstractNumId w:val="16"/>
  </w:num>
  <w:num w:numId="40" w16cid:durableId="15937781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5850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93"/>
    <w:rsid w:val="000103D4"/>
    <w:rsid w:val="0003169D"/>
    <w:rsid w:val="00037DF0"/>
    <w:rsid w:val="00037F20"/>
    <w:rsid w:val="00042525"/>
    <w:rsid w:val="000442E0"/>
    <w:rsid w:val="00046494"/>
    <w:rsid w:val="00054F71"/>
    <w:rsid w:val="00056BD3"/>
    <w:rsid w:val="00061183"/>
    <w:rsid w:val="00067F48"/>
    <w:rsid w:val="00075001"/>
    <w:rsid w:val="00081D50"/>
    <w:rsid w:val="0008218F"/>
    <w:rsid w:val="00094AA7"/>
    <w:rsid w:val="00094C04"/>
    <w:rsid w:val="00095768"/>
    <w:rsid w:val="0009782C"/>
    <w:rsid w:val="000A7DEB"/>
    <w:rsid w:val="000B54EA"/>
    <w:rsid w:val="000C3BB2"/>
    <w:rsid w:val="000D045E"/>
    <w:rsid w:val="000E56C5"/>
    <w:rsid w:val="000F1E3A"/>
    <w:rsid w:val="001075B5"/>
    <w:rsid w:val="0011014B"/>
    <w:rsid w:val="00121405"/>
    <w:rsid w:val="00133B0C"/>
    <w:rsid w:val="0013798A"/>
    <w:rsid w:val="001568CE"/>
    <w:rsid w:val="0016437F"/>
    <w:rsid w:val="00165AD1"/>
    <w:rsid w:val="00184C84"/>
    <w:rsid w:val="00186428"/>
    <w:rsid w:val="00190380"/>
    <w:rsid w:val="00190D6C"/>
    <w:rsid w:val="001939E9"/>
    <w:rsid w:val="00194762"/>
    <w:rsid w:val="00195FC4"/>
    <w:rsid w:val="001A2A36"/>
    <w:rsid w:val="001C3D54"/>
    <w:rsid w:val="001C48F5"/>
    <w:rsid w:val="001C51BB"/>
    <w:rsid w:val="001D4087"/>
    <w:rsid w:val="001E0E5F"/>
    <w:rsid w:val="001F6ECD"/>
    <w:rsid w:val="00203001"/>
    <w:rsid w:val="00207FBE"/>
    <w:rsid w:val="0021284D"/>
    <w:rsid w:val="00212B04"/>
    <w:rsid w:val="0022709F"/>
    <w:rsid w:val="00234EF5"/>
    <w:rsid w:val="0024167C"/>
    <w:rsid w:val="00244797"/>
    <w:rsid w:val="0025072C"/>
    <w:rsid w:val="002608CE"/>
    <w:rsid w:val="00271156"/>
    <w:rsid w:val="00273313"/>
    <w:rsid w:val="00277AD1"/>
    <w:rsid w:val="0028123C"/>
    <w:rsid w:val="0028148B"/>
    <w:rsid w:val="002931E3"/>
    <w:rsid w:val="002936D1"/>
    <w:rsid w:val="00295294"/>
    <w:rsid w:val="0029544C"/>
    <w:rsid w:val="00296467"/>
    <w:rsid w:val="002A04D5"/>
    <w:rsid w:val="002A17C0"/>
    <w:rsid w:val="002B61D8"/>
    <w:rsid w:val="002B624F"/>
    <w:rsid w:val="002B7D9F"/>
    <w:rsid w:val="002D1A8E"/>
    <w:rsid w:val="002D3563"/>
    <w:rsid w:val="002E2D21"/>
    <w:rsid w:val="002E3B3C"/>
    <w:rsid w:val="002E4848"/>
    <w:rsid w:val="002E4960"/>
    <w:rsid w:val="002F1C88"/>
    <w:rsid w:val="002F4255"/>
    <w:rsid w:val="00313BCA"/>
    <w:rsid w:val="003316F1"/>
    <w:rsid w:val="0033746E"/>
    <w:rsid w:val="0034061D"/>
    <w:rsid w:val="00343AA9"/>
    <w:rsid w:val="00345A13"/>
    <w:rsid w:val="00352078"/>
    <w:rsid w:val="00352249"/>
    <w:rsid w:val="003635F8"/>
    <w:rsid w:val="00372ECC"/>
    <w:rsid w:val="00397603"/>
    <w:rsid w:val="003A12EE"/>
    <w:rsid w:val="003A6AB6"/>
    <w:rsid w:val="003B43BC"/>
    <w:rsid w:val="003C5750"/>
    <w:rsid w:val="003D399D"/>
    <w:rsid w:val="003D72D6"/>
    <w:rsid w:val="003F5417"/>
    <w:rsid w:val="004062BA"/>
    <w:rsid w:val="00412786"/>
    <w:rsid w:val="004130CB"/>
    <w:rsid w:val="004166C7"/>
    <w:rsid w:val="00424401"/>
    <w:rsid w:val="00441C88"/>
    <w:rsid w:val="00455F8E"/>
    <w:rsid w:val="00457DC7"/>
    <w:rsid w:val="00461EF1"/>
    <w:rsid w:val="00464294"/>
    <w:rsid w:val="00464BB7"/>
    <w:rsid w:val="00471CD2"/>
    <w:rsid w:val="004738F4"/>
    <w:rsid w:val="00473CA0"/>
    <w:rsid w:val="00482A9E"/>
    <w:rsid w:val="004A4F3D"/>
    <w:rsid w:val="004B100B"/>
    <w:rsid w:val="004B7031"/>
    <w:rsid w:val="004D091D"/>
    <w:rsid w:val="004D574A"/>
    <w:rsid w:val="004E3128"/>
    <w:rsid w:val="004E4D45"/>
    <w:rsid w:val="004F2D27"/>
    <w:rsid w:val="004F7FD3"/>
    <w:rsid w:val="0050067D"/>
    <w:rsid w:val="00516503"/>
    <w:rsid w:val="005167FC"/>
    <w:rsid w:val="005357C5"/>
    <w:rsid w:val="00545B31"/>
    <w:rsid w:val="0055117F"/>
    <w:rsid w:val="00570332"/>
    <w:rsid w:val="00580FDF"/>
    <w:rsid w:val="00583ACC"/>
    <w:rsid w:val="00584113"/>
    <w:rsid w:val="00585CA5"/>
    <w:rsid w:val="005905EF"/>
    <w:rsid w:val="00594D2B"/>
    <w:rsid w:val="00595FBB"/>
    <w:rsid w:val="005A5379"/>
    <w:rsid w:val="005B678B"/>
    <w:rsid w:val="005C6D50"/>
    <w:rsid w:val="005D018C"/>
    <w:rsid w:val="005D1FEF"/>
    <w:rsid w:val="005E2A1F"/>
    <w:rsid w:val="005E6D4A"/>
    <w:rsid w:val="005F2DC2"/>
    <w:rsid w:val="005F41EE"/>
    <w:rsid w:val="005F4959"/>
    <w:rsid w:val="005F6621"/>
    <w:rsid w:val="005F6B71"/>
    <w:rsid w:val="006002E4"/>
    <w:rsid w:val="00600CD9"/>
    <w:rsid w:val="00604CA4"/>
    <w:rsid w:val="00627849"/>
    <w:rsid w:val="00631ACB"/>
    <w:rsid w:val="006420AB"/>
    <w:rsid w:val="00654A66"/>
    <w:rsid w:val="006633EA"/>
    <w:rsid w:val="00666E45"/>
    <w:rsid w:val="006773BF"/>
    <w:rsid w:val="006903A4"/>
    <w:rsid w:val="0069376A"/>
    <w:rsid w:val="00696E3F"/>
    <w:rsid w:val="006A0BF4"/>
    <w:rsid w:val="006A1DF5"/>
    <w:rsid w:val="006A7E95"/>
    <w:rsid w:val="006C0FE4"/>
    <w:rsid w:val="006C7CB4"/>
    <w:rsid w:val="006D1D21"/>
    <w:rsid w:val="006E0952"/>
    <w:rsid w:val="006F63FC"/>
    <w:rsid w:val="00703DDD"/>
    <w:rsid w:val="007059C4"/>
    <w:rsid w:val="00720F52"/>
    <w:rsid w:val="007225CF"/>
    <w:rsid w:val="0073549F"/>
    <w:rsid w:val="0075038D"/>
    <w:rsid w:val="00761C7A"/>
    <w:rsid w:val="00766F9C"/>
    <w:rsid w:val="00786800"/>
    <w:rsid w:val="00790C14"/>
    <w:rsid w:val="00797386"/>
    <w:rsid w:val="007A0C34"/>
    <w:rsid w:val="007A5AF8"/>
    <w:rsid w:val="007B4A01"/>
    <w:rsid w:val="007B4C36"/>
    <w:rsid w:val="007D681C"/>
    <w:rsid w:val="007E0CAC"/>
    <w:rsid w:val="007E58CA"/>
    <w:rsid w:val="007F033C"/>
    <w:rsid w:val="007F5F71"/>
    <w:rsid w:val="00805098"/>
    <w:rsid w:val="00810A93"/>
    <w:rsid w:val="008143F0"/>
    <w:rsid w:val="00820EE3"/>
    <w:rsid w:val="00825BB0"/>
    <w:rsid w:val="00832CB1"/>
    <w:rsid w:val="00857166"/>
    <w:rsid w:val="00863EB1"/>
    <w:rsid w:val="00876287"/>
    <w:rsid w:val="00876A62"/>
    <w:rsid w:val="008811C0"/>
    <w:rsid w:val="008A5050"/>
    <w:rsid w:val="008A5A20"/>
    <w:rsid w:val="008A649C"/>
    <w:rsid w:val="008B7E19"/>
    <w:rsid w:val="008D153C"/>
    <w:rsid w:val="008D3789"/>
    <w:rsid w:val="008D688E"/>
    <w:rsid w:val="008D6A7C"/>
    <w:rsid w:val="008F27F9"/>
    <w:rsid w:val="00903409"/>
    <w:rsid w:val="009050E4"/>
    <w:rsid w:val="00916B1E"/>
    <w:rsid w:val="009230DC"/>
    <w:rsid w:val="009253B0"/>
    <w:rsid w:val="00932CBC"/>
    <w:rsid w:val="0094217A"/>
    <w:rsid w:val="00945B07"/>
    <w:rsid w:val="00946A11"/>
    <w:rsid w:val="009515DE"/>
    <w:rsid w:val="0095391B"/>
    <w:rsid w:val="00956BF4"/>
    <w:rsid w:val="00967599"/>
    <w:rsid w:val="00974758"/>
    <w:rsid w:val="009A3AF6"/>
    <w:rsid w:val="009A3B83"/>
    <w:rsid w:val="009B4C69"/>
    <w:rsid w:val="009D060E"/>
    <w:rsid w:val="009D119E"/>
    <w:rsid w:val="009D4699"/>
    <w:rsid w:val="009F2513"/>
    <w:rsid w:val="00A14EE3"/>
    <w:rsid w:val="00A302AC"/>
    <w:rsid w:val="00A340E3"/>
    <w:rsid w:val="00A449BC"/>
    <w:rsid w:val="00A47572"/>
    <w:rsid w:val="00A50FA5"/>
    <w:rsid w:val="00A53304"/>
    <w:rsid w:val="00A5518F"/>
    <w:rsid w:val="00A7013D"/>
    <w:rsid w:val="00A726F3"/>
    <w:rsid w:val="00A73C35"/>
    <w:rsid w:val="00A76056"/>
    <w:rsid w:val="00A93151"/>
    <w:rsid w:val="00AA06C2"/>
    <w:rsid w:val="00AA310E"/>
    <w:rsid w:val="00AA6AC7"/>
    <w:rsid w:val="00AB5A1F"/>
    <w:rsid w:val="00AC0F68"/>
    <w:rsid w:val="00AC1969"/>
    <w:rsid w:val="00AC55CB"/>
    <w:rsid w:val="00AC7EB7"/>
    <w:rsid w:val="00AD1404"/>
    <w:rsid w:val="00AE2AF1"/>
    <w:rsid w:val="00AE4B7D"/>
    <w:rsid w:val="00AE4DAC"/>
    <w:rsid w:val="00AF1B6B"/>
    <w:rsid w:val="00B006AB"/>
    <w:rsid w:val="00B02A5C"/>
    <w:rsid w:val="00B03707"/>
    <w:rsid w:val="00B067BF"/>
    <w:rsid w:val="00B2512E"/>
    <w:rsid w:val="00B32899"/>
    <w:rsid w:val="00B346A2"/>
    <w:rsid w:val="00B36CE3"/>
    <w:rsid w:val="00B36F08"/>
    <w:rsid w:val="00B37071"/>
    <w:rsid w:val="00B375A1"/>
    <w:rsid w:val="00B40E44"/>
    <w:rsid w:val="00B463EE"/>
    <w:rsid w:val="00B55A4C"/>
    <w:rsid w:val="00B72A25"/>
    <w:rsid w:val="00B742F4"/>
    <w:rsid w:val="00B8391A"/>
    <w:rsid w:val="00BA5D73"/>
    <w:rsid w:val="00BA6B96"/>
    <w:rsid w:val="00BB1B91"/>
    <w:rsid w:val="00BB2C3E"/>
    <w:rsid w:val="00BB3FD2"/>
    <w:rsid w:val="00BC2DE6"/>
    <w:rsid w:val="00BC6667"/>
    <w:rsid w:val="00BC7718"/>
    <w:rsid w:val="00BC7F6B"/>
    <w:rsid w:val="00BD4B65"/>
    <w:rsid w:val="00BE4AEE"/>
    <w:rsid w:val="00BF10E2"/>
    <w:rsid w:val="00BF2871"/>
    <w:rsid w:val="00BF2EB1"/>
    <w:rsid w:val="00BF3A2C"/>
    <w:rsid w:val="00C05604"/>
    <w:rsid w:val="00C15B5A"/>
    <w:rsid w:val="00C16401"/>
    <w:rsid w:val="00C3096E"/>
    <w:rsid w:val="00C36D1B"/>
    <w:rsid w:val="00C50327"/>
    <w:rsid w:val="00C57D1D"/>
    <w:rsid w:val="00C65E2F"/>
    <w:rsid w:val="00C87972"/>
    <w:rsid w:val="00CA5A07"/>
    <w:rsid w:val="00CB3186"/>
    <w:rsid w:val="00CC05A1"/>
    <w:rsid w:val="00CC0875"/>
    <w:rsid w:val="00CC555B"/>
    <w:rsid w:val="00CC6F72"/>
    <w:rsid w:val="00CD5836"/>
    <w:rsid w:val="00CE2FA2"/>
    <w:rsid w:val="00CE67C8"/>
    <w:rsid w:val="00CE6B2B"/>
    <w:rsid w:val="00CE72BF"/>
    <w:rsid w:val="00CF0181"/>
    <w:rsid w:val="00CF07FF"/>
    <w:rsid w:val="00D06997"/>
    <w:rsid w:val="00D334D7"/>
    <w:rsid w:val="00D43FBF"/>
    <w:rsid w:val="00D5326D"/>
    <w:rsid w:val="00D563DA"/>
    <w:rsid w:val="00D57BE1"/>
    <w:rsid w:val="00D849CC"/>
    <w:rsid w:val="00D86F89"/>
    <w:rsid w:val="00D916EA"/>
    <w:rsid w:val="00DA5CAC"/>
    <w:rsid w:val="00DB0ED6"/>
    <w:rsid w:val="00DB5C13"/>
    <w:rsid w:val="00DC5A53"/>
    <w:rsid w:val="00DC5BCD"/>
    <w:rsid w:val="00DC5CA9"/>
    <w:rsid w:val="00DE1A41"/>
    <w:rsid w:val="00E12137"/>
    <w:rsid w:val="00E14A77"/>
    <w:rsid w:val="00E21E00"/>
    <w:rsid w:val="00E34C32"/>
    <w:rsid w:val="00E45BEC"/>
    <w:rsid w:val="00E52149"/>
    <w:rsid w:val="00E53C74"/>
    <w:rsid w:val="00E70A91"/>
    <w:rsid w:val="00E77393"/>
    <w:rsid w:val="00E77440"/>
    <w:rsid w:val="00E77560"/>
    <w:rsid w:val="00E83395"/>
    <w:rsid w:val="00E84D9C"/>
    <w:rsid w:val="00E92DF2"/>
    <w:rsid w:val="00E9725E"/>
    <w:rsid w:val="00EA7106"/>
    <w:rsid w:val="00EB160A"/>
    <w:rsid w:val="00EB24B5"/>
    <w:rsid w:val="00EB2CD6"/>
    <w:rsid w:val="00EB6DA0"/>
    <w:rsid w:val="00EB6E85"/>
    <w:rsid w:val="00EC2F11"/>
    <w:rsid w:val="00ED2E21"/>
    <w:rsid w:val="00ED45AF"/>
    <w:rsid w:val="00ED789D"/>
    <w:rsid w:val="00ED7A6F"/>
    <w:rsid w:val="00EE016A"/>
    <w:rsid w:val="00EF7016"/>
    <w:rsid w:val="00EF7263"/>
    <w:rsid w:val="00F16FE8"/>
    <w:rsid w:val="00F24678"/>
    <w:rsid w:val="00F326E9"/>
    <w:rsid w:val="00F32E36"/>
    <w:rsid w:val="00F33E8F"/>
    <w:rsid w:val="00F42D42"/>
    <w:rsid w:val="00F45759"/>
    <w:rsid w:val="00F50B70"/>
    <w:rsid w:val="00F5286F"/>
    <w:rsid w:val="00F52C3D"/>
    <w:rsid w:val="00F57DF2"/>
    <w:rsid w:val="00F662A2"/>
    <w:rsid w:val="00F714A0"/>
    <w:rsid w:val="00F730D1"/>
    <w:rsid w:val="00F74219"/>
    <w:rsid w:val="00F75012"/>
    <w:rsid w:val="00F83813"/>
    <w:rsid w:val="00F874CA"/>
    <w:rsid w:val="00F913DF"/>
    <w:rsid w:val="00FB52E9"/>
    <w:rsid w:val="00FC1241"/>
    <w:rsid w:val="00FC60A8"/>
    <w:rsid w:val="00FD1A7D"/>
    <w:rsid w:val="00FD4A95"/>
    <w:rsid w:val="00FD5609"/>
    <w:rsid w:val="00FE2D6A"/>
    <w:rsid w:val="00FF65EA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C514F8"/>
  <w15:docId w15:val="{1C47330F-64ED-4CC2-9DBF-335DC11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61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A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72A25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rsid w:val="00F742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F74219"/>
    <w:rPr>
      <w:color w:val="0000FF"/>
      <w:u w:val="single"/>
    </w:rPr>
  </w:style>
  <w:style w:type="paragraph" w:styleId="a6">
    <w:name w:val="Balloon Text"/>
    <w:basedOn w:val="a"/>
    <w:link w:val="Char"/>
    <w:rsid w:val="0024167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2416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4DAC"/>
    <w:pPr>
      <w:ind w:left="720"/>
      <w:contextualSpacing/>
    </w:pPr>
  </w:style>
  <w:style w:type="paragraph" w:customStyle="1" w:styleId="1">
    <w:name w:val="عادي1"/>
    <w:rsid w:val="0029544C"/>
    <w:pPr>
      <w:bidi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hg246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606;&#1605;&#1608;&#1584;&#1580;%20&#1575;&#1604;&#1608;&#1585;&#1602;%20&#1575;&#1604;&#1585;&#1587;&#1605;&#1610;%20&#1604;&#1604;&#1580;&#1605;&#1593;&#1610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B2A1-83C9-4BC1-8B44-47BDD208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الورق الرسمي للجمعية</Template>
  <TotalTime>593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مشـــــروع السلة الغذائية</vt:lpstr>
    </vt:vector>
  </TitlesOfParts>
  <Company>Ahmed-Under</Company>
  <LinksUpToDate>false</LinksUpToDate>
  <CharactersWithSpaces>803</CharactersWithSpaces>
  <SharedDoc>false</SharedDoc>
  <HLinks>
    <vt:vector size="12" baseType="variant">
      <vt:variant>
        <vt:i4>2687067</vt:i4>
      </vt:variant>
      <vt:variant>
        <vt:i4>3</vt:i4>
      </vt:variant>
      <vt:variant>
        <vt:i4>0</vt:i4>
      </vt:variant>
      <vt:variant>
        <vt:i4>5</vt:i4>
      </vt:variant>
      <vt:variant>
        <vt:lpwstr>mailto:ber315@hotmail.com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http://www.alraboah-ber.org/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مشـــــروع السلة الغذائية</dc:title>
  <dc:creator>user</dc:creator>
  <cp:lastModifiedBy>Win</cp:lastModifiedBy>
  <cp:revision>97</cp:revision>
  <cp:lastPrinted>2024-12-15T07:34:00Z</cp:lastPrinted>
  <dcterms:created xsi:type="dcterms:W3CDTF">2021-03-17T07:51:00Z</dcterms:created>
  <dcterms:modified xsi:type="dcterms:W3CDTF">2024-12-15T07:39:00Z</dcterms:modified>
</cp:coreProperties>
</file>