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0180" w:type="dxa"/>
        <w:tblInd w:w="108" w:type="dxa"/>
        <w:tblLook w:val="04A0" w:firstRow="1" w:lastRow="0" w:firstColumn="1" w:lastColumn="0" w:noHBand="0" w:noVBand="1"/>
      </w:tblPr>
      <w:tblGrid>
        <w:gridCol w:w="820"/>
        <w:gridCol w:w="2580"/>
        <w:gridCol w:w="1860"/>
        <w:gridCol w:w="1720"/>
        <w:gridCol w:w="1240"/>
        <w:gridCol w:w="1960"/>
      </w:tblGrid>
      <w:tr w:rsidR="00F50B70" w:rsidRPr="007E0CAC" w14:paraId="251D3D74" w14:textId="77777777" w:rsidTr="00F50B70">
        <w:trPr>
          <w:trHeight w:val="540"/>
        </w:trPr>
        <w:tc>
          <w:tcPr>
            <w:tcW w:w="101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B7C92EB" w14:textId="3F5ED2B3" w:rsidR="00F50B70" w:rsidRPr="007E0CAC" w:rsidRDefault="00F50B70" w:rsidP="00F50B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RANGE!A1:F18"/>
            <w:r w:rsidRPr="007E0CAC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سجل </w:t>
            </w:r>
            <w:r w:rsidRPr="007E0CAC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 xml:space="preserve">استلام البطاقات </w:t>
            </w:r>
            <w:r w:rsidRPr="007E0CAC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 </w:t>
            </w:r>
            <w:bookmarkEnd w:id="0"/>
          </w:p>
        </w:tc>
      </w:tr>
      <w:tr w:rsidR="00F50B70" w:rsidRPr="007E0CAC" w14:paraId="2DF6736F" w14:textId="77777777" w:rsidTr="00F50B70">
        <w:trPr>
          <w:trHeight w:val="73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6DCB5D2F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م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D9F1"/>
            <w:vAlign w:val="center"/>
            <w:hideMark/>
          </w:tcPr>
          <w:p w14:paraId="2DC2D04F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الاسم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D9F1"/>
            <w:vAlign w:val="center"/>
            <w:hideMark/>
          </w:tcPr>
          <w:p w14:paraId="25BE2079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رقم الهوية الوطنية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D9F1"/>
            <w:vAlign w:val="center"/>
            <w:hideMark/>
          </w:tcPr>
          <w:p w14:paraId="09F07729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رقم الجوال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D9F1"/>
            <w:vAlign w:val="center"/>
            <w:hideMark/>
          </w:tcPr>
          <w:p w14:paraId="69181205" w14:textId="669E6E2D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 w:hint="cs"/>
                <w:b/>
                <w:bCs/>
                <w:color w:val="000000"/>
                <w:sz w:val="22"/>
                <w:szCs w:val="22"/>
                <w:rtl/>
              </w:rPr>
              <w:t xml:space="preserve">هل تم استلام بطاقة العضوية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5B783783" w14:textId="6677B5BF" w:rsidR="00F50B70" w:rsidRPr="007E0CAC" w:rsidRDefault="00E732E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2"/>
                <w:szCs w:val="22"/>
                <w:rtl/>
              </w:rPr>
              <w:t>ملاحظات</w:t>
            </w:r>
          </w:p>
        </w:tc>
      </w:tr>
      <w:tr w:rsidR="00F50B70" w:rsidRPr="007E0CAC" w14:paraId="4840D181" w14:textId="77777777" w:rsidTr="00F50B7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730CE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D8339E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مفرح محمد يحيى </w:t>
            </w:r>
            <w:proofErr w:type="spell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التليدي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40F3A4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1073899922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CF99BF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550220168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49EC96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نعم</w:t>
            </w: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5F2CF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</w:p>
        </w:tc>
      </w:tr>
      <w:tr w:rsidR="00F50B70" w:rsidRPr="007E0CAC" w14:paraId="7004980E" w14:textId="77777777" w:rsidTr="00F50B7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227B0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A9855F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فرحان علي مسفر </w:t>
            </w:r>
            <w:proofErr w:type="spell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التليدي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6E5FDB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1074021757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60464D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532273416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75C79F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نعم</w:t>
            </w: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7FBD3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</w:p>
        </w:tc>
      </w:tr>
      <w:tr w:rsidR="00F50B70" w:rsidRPr="007E0CAC" w14:paraId="639251E1" w14:textId="77777777" w:rsidTr="00F50B7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A3915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7CDF53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محمد سعيد علي </w:t>
            </w:r>
            <w:proofErr w:type="spell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التليدي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90675D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1086074315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DA506D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559594819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4C1FF7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نعم</w:t>
            </w: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333AD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</w:p>
        </w:tc>
      </w:tr>
      <w:tr w:rsidR="00F50B70" w:rsidRPr="007E0CAC" w14:paraId="24F887E8" w14:textId="77777777" w:rsidTr="00F50B7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C235D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C5A5F1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proofErr w:type="gram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سلمان  مفرح</w:t>
            </w:r>
            <w:proofErr w:type="gramEnd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محي </w:t>
            </w:r>
            <w:proofErr w:type="spell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التليدي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7BCB78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1076474699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3987EB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500831850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202D98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نعم</w:t>
            </w: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1F749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</w:p>
        </w:tc>
      </w:tr>
      <w:tr w:rsidR="00F50B70" w:rsidRPr="007E0CAC" w14:paraId="7C3050B4" w14:textId="77777777" w:rsidTr="00F50B7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2A7B2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683E64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سالم علي </w:t>
            </w:r>
            <w:proofErr w:type="gram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مسفر  </w:t>
            </w:r>
            <w:proofErr w:type="spell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التليدي</w:t>
            </w:r>
            <w:proofErr w:type="spellEnd"/>
            <w:proofErr w:type="gram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22E5D5D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1092172434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7C0AD3A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532583587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C247E3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نعم</w:t>
            </w: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CA3B0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</w:p>
        </w:tc>
      </w:tr>
      <w:tr w:rsidR="00F50B70" w:rsidRPr="007E0CAC" w14:paraId="51CE4174" w14:textId="77777777" w:rsidTr="00F50B7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50B50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DFFB11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احمد علي مداوي </w:t>
            </w:r>
            <w:proofErr w:type="spell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التليدي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AF9071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1073024208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453403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532343553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E945B0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نعم</w:t>
            </w: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32850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</w:p>
        </w:tc>
      </w:tr>
      <w:tr w:rsidR="00F50B70" w:rsidRPr="007E0CAC" w14:paraId="79E318C6" w14:textId="77777777" w:rsidTr="00F50B7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1E86A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7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2E0C36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يحيى مفرح محي </w:t>
            </w:r>
            <w:proofErr w:type="spell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التليدي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976E6D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1092278082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741A59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530254570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239E80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نعم</w:t>
            </w: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469FF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</w:p>
        </w:tc>
      </w:tr>
      <w:tr w:rsidR="00F50B70" w:rsidRPr="007E0CAC" w14:paraId="3A06C3C6" w14:textId="77777777" w:rsidTr="00F50B7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A6C87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8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622F9E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احمد علي يحيى </w:t>
            </w:r>
            <w:proofErr w:type="spell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التليدي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C97932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1089399586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3B40DD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551539532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3445FD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نعم</w:t>
            </w: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DBD60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</w:p>
        </w:tc>
      </w:tr>
      <w:tr w:rsidR="00F50B70" w:rsidRPr="007E0CAC" w14:paraId="71B45408" w14:textId="77777777" w:rsidTr="00F50B7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149BD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9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C6A416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سعيد يحيى جابر </w:t>
            </w:r>
            <w:proofErr w:type="spell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التليدي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91C452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1092172384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255FF2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533455599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DE9EF5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نعم</w:t>
            </w: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4E0E3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</w:p>
        </w:tc>
      </w:tr>
      <w:tr w:rsidR="00F50B70" w:rsidRPr="007E0CAC" w14:paraId="79B53F80" w14:textId="77777777" w:rsidTr="00F50B7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8A281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10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4F0269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صالح مفرح محي </w:t>
            </w:r>
            <w:proofErr w:type="spell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التليدي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1C3DEE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1076474681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808763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537190179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D6B616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نعم</w:t>
            </w: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42AA8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</w:p>
        </w:tc>
      </w:tr>
      <w:tr w:rsidR="00F50B70" w:rsidRPr="007E0CAC" w14:paraId="0F8ACC4C" w14:textId="77777777" w:rsidTr="00F50B7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214DA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11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F6B2B5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صالح علي مسفر </w:t>
            </w:r>
            <w:proofErr w:type="spell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التيدي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32967B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1074021781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C3C687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500297535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A3D459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نعم</w:t>
            </w: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65A15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</w:p>
        </w:tc>
      </w:tr>
      <w:tr w:rsidR="00F50B70" w:rsidRPr="007E0CAC" w14:paraId="5AB9D2FB" w14:textId="77777777" w:rsidTr="00F50B7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C2BF7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12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BF90F3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صالح مفرح سلمان مسهر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289B8A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1128987615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E3A7C5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552688245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A7F19A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نعم</w:t>
            </w: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C9FC3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</w:p>
        </w:tc>
      </w:tr>
      <w:tr w:rsidR="00F50B70" w:rsidRPr="007E0CAC" w14:paraId="4AEB1572" w14:textId="77777777" w:rsidTr="00F50B7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FCA8A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13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69E46E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سالم يحيى جبران </w:t>
            </w:r>
            <w:proofErr w:type="spell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التليدي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6D10B4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1064081274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267A77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502425965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352676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نعم</w:t>
            </w: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140AD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</w:p>
        </w:tc>
      </w:tr>
      <w:tr w:rsidR="00F50B70" w:rsidRPr="007E0CAC" w14:paraId="54A46BE6" w14:textId="77777777" w:rsidTr="00F50B7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2A622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14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CC3985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نايف مسعود غابش </w:t>
            </w:r>
            <w:proofErr w:type="spell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التليدي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C794FC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1059407690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AB5028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59942637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2EC262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نعم</w:t>
            </w: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3F7C0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</w:p>
        </w:tc>
      </w:tr>
      <w:tr w:rsidR="00F50B70" w:rsidRPr="007E0CAC" w14:paraId="39053E08" w14:textId="77777777" w:rsidTr="00F50B7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C26A7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15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F3B52D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رافع محمد </w:t>
            </w:r>
            <w:proofErr w:type="gram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يحي  </w:t>
            </w:r>
            <w:proofErr w:type="spell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التليدي</w:t>
            </w:r>
            <w:proofErr w:type="spellEnd"/>
            <w:proofErr w:type="gram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7A5764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1073899955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775B37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552535197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F31630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نعم</w:t>
            </w: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6F4AB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</w:p>
        </w:tc>
      </w:tr>
      <w:tr w:rsidR="00F50B70" w:rsidRPr="007E0CAC" w14:paraId="75E467D3" w14:textId="77777777" w:rsidTr="00F50B7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980C4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16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3D9A18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جبران علي مسفر </w:t>
            </w:r>
            <w:proofErr w:type="spell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التليدي</w:t>
            </w:r>
            <w:proofErr w:type="spellEnd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4D8215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1074021732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8420AB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535222797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DE60D12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نعم</w:t>
            </w: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05A49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</w:p>
        </w:tc>
      </w:tr>
    </w:tbl>
    <w:p w14:paraId="755F47D1" w14:textId="77777777" w:rsidR="00B006AB" w:rsidRDefault="00B006AB" w:rsidP="00F50B70">
      <w:pPr>
        <w:rPr>
          <w:rtl/>
        </w:rPr>
      </w:pPr>
    </w:p>
    <w:p w14:paraId="00DD1332" w14:textId="2846B469" w:rsidR="00E732E0" w:rsidRPr="00CE72BF" w:rsidRDefault="00E732E0" w:rsidP="00F50B70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B83F5CA" wp14:editId="25028F61">
            <wp:simplePos x="0" y="0"/>
            <wp:positionH relativeFrom="column">
              <wp:posOffset>66048</wp:posOffset>
            </wp:positionH>
            <wp:positionV relativeFrom="paragraph">
              <wp:posOffset>297956</wp:posOffset>
            </wp:positionV>
            <wp:extent cx="6155055" cy="3683635"/>
            <wp:effectExtent l="0" t="0" r="0" b="0"/>
            <wp:wrapNone/>
            <wp:docPr id="199524722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247226" name="صورة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64" t="17700" r="30941" b="43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55" cy="3683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32E0" w:rsidRPr="00CE72BF" w:rsidSect="00FC60A8">
      <w:headerReference w:type="default" r:id="rId9"/>
      <w:footerReference w:type="default" r:id="rId10"/>
      <w:pgSz w:w="11906" w:h="16838"/>
      <w:pgMar w:top="2410" w:right="1133" w:bottom="241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31515" w14:textId="77777777" w:rsidR="00A21978" w:rsidRDefault="00A21978">
      <w:r>
        <w:separator/>
      </w:r>
    </w:p>
  </w:endnote>
  <w:endnote w:type="continuationSeparator" w:id="0">
    <w:p w14:paraId="72F575F2" w14:textId="77777777" w:rsidR="00A21978" w:rsidRDefault="00A2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B35DC" w14:textId="77777777" w:rsidR="00B72A25" w:rsidRDefault="00000000" w:rsidP="00AF1B6B">
    <w:pPr>
      <w:pStyle w:val="a4"/>
      <w:jc w:val="center"/>
    </w:pPr>
    <w:r>
      <w:rPr>
        <w:noProof/>
      </w:rPr>
      <w:pict w14:anchorId="79B6E43C"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14" o:spid="_x0000_s1025" type="#_x0000_t176" style="position:absolute;left:0;text-align:left;margin-left:-29.7pt;margin-top:-29.7pt;width:540.05pt;height:46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" fillcolor="white [3212]" strokecolor="#4e6128 [1606]" strokeweight="1.75pt">
          <v:stroke linestyle="thickThin"/>
          <v:textbox>
            <w:txbxContent>
              <w:p w14:paraId="019522D7" w14:textId="77777777" w:rsidR="00AF1B6B" w:rsidRDefault="00AF1B6B" w:rsidP="00B8391A">
                <w:pPr>
                  <w:jc w:val="center"/>
                  <w:rPr>
                    <w:rFonts w:asciiTheme="minorBidi" w:hAnsiTheme="minorBidi" w:cs="GE SS Two Medium"/>
                    <w:b/>
                    <w:bCs/>
                    <w:color w:val="9BBB59" w:themeColor="accent3"/>
                    <w:rtl/>
                  </w:rPr>
                </w:pPr>
                <w:r w:rsidRPr="00AF1B6B">
                  <w:rPr>
                    <w:rFonts w:asciiTheme="minorBidi" w:hAnsiTheme="minorBidi" w:cs="GE SS Two Medium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 xml:space="preserve">العنوان: منطقة عسير - </w:t>
                </w:r>
                <w:r w:rsidR="000B54EA">
                  <w:rPr>
                    <w:rFonts w:asciiTheme="minorBidi" w:hAnsiTheme="minorBidi" w:cs="GE SS Two Medium" w:hint="cs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>كحلا</w:t>
                </w:r>
                <w:r w:rsidRPr="00AF1B6B">
                  <w:rPr>
                    <w:rFonts w:asciiTheme="minorBidi" w:hAnsiTheme="minorBidi" w:cs="GE SS Two Medium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 xml:space="preserve">    ص. ب (</w:t>
                </w:r>
                <w:r w:rsidR="00B8391A">
                  <w:rPr>
                    <w:rFonts w:asciiTheme="minorBidi" w:hAnsiTheme="minorBidi" w:cs="GE SS Two Medium" w:hint="cs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>87</w:t>
                </w:r>
                <w:r w:rsidRPr="00AF1B6B">
                  <w:rPr>
                    <w:rFonts w:asciiTheme="minorBidi" w:hAnsiTheme="minorBidi" w:cs="GE SS Two Medium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>)    الرمز البريدي (</w:t>
                </w:r>
                <w:r w:rsidR="00B8391A">
                  <w:rPr>
                    <w:rFonts w:asciiTheme="minorBidi" w:hAnsiTheme="minorBidi" w:cs="GE SS Two Medium" w:hint="cs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>64374</w:t>
                </w:r>
                <w:r w:rsidRPr="00AF1B6B">
                  <w:rPr>
                    <w:rFonts w:asciiTheme="minorBidi" w:hAnsiTheme="minorBidi" w:cs="GE SS Two Medium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 xml:space="preserve">) جـــوال </w:t>
                </w:r>
                <w:proofErr w:type="gramStart"/>
                <w:r w:rsidRPr="00AF1B6B">
                  <w:rPr>
                    <w:rFonts w:asciiTheme="minorBidi" w:hAnsiTheme="minorBidi" w:cs="GE SS Two Medium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 xml:space="preserve">/  </w:t>
                </w:r>
                <w:r w:rsidR="00B8391A">
                  <w:rPr>
                    <w:rFonts w:asciiTheme="minorBidi" w:hAnsiTheme="minorBidi" w:cs="GE SS Two Medium" w:hint="cs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>0532273416</w:t>
                </w:r>
                <w:proofErr w:type="gramEnd"/>
              </w:p>
              <w:p w14:paraId="51664CD9" w14:textId="77777777" w:rsidR="00212B04" w:rsidRPr="002B7D9F" w:rsidRDefault="00212B04" w:rsidP="00B03707">
                <w:pPr>
                  <w:jc w:val="center"/>
                  <w:rPr>
                    <w:rFonts w:asciiTheme="minorBidi" w:hAnsiTheme="minorBidi" w:cs="GE SS Two Medium"/>
                    <w:b/>
                    <w:bCs/>
                    <w:color w:val="9BBB59" w:themeColor="accent3"/>
                    <w:sz w:val="20"/>
                    <w:szCs w:val="20"/>
                    <w:rtl/>
                  </w:rPr>
                </w:pPr>
                <w:r w:rsidRPr="00790C14">
                  <w:rPr>
                    <w:rFonts w:asciiTheme="minorBidi" w:hAnsiTheme="minorBidi" w:cs="GE SS Two Medium"/>
                    <w:b/>
                    <w:bCs/>
                    <w:color w:val="9BBB59" w:themeColor="accent3"/>
                    <w:rtl/>
                  </w:rPr>
                  <w:t xml:space="preserve">حساب </w:t>
                </w:r>
                <w:r w:rsidR="00B03707">
                  <w:rPr>
                    <w:rFonts w:asciiTheme="minorBidi" w:hAnsiTheme="minorBidi" w:cs="GE SS Two Medium" w:hint="cs"/>
                    <w:b/>
                    <w:bCs/>
                    <w:color w:val="9BBB59" w:themeColor="accent3"/>
                    <w:rtl/>
                  </w:rPr>
                  <w:t>الجمعية</w:t>
                </w:r>
                <w:r w:rsidRPr="00790C14">
                  <w:rPr>
                    <w:rFonts w:asciiTheme="minorBidi" w:hAnsiTheme="minorBidi" w:cs="GE SS Two Medium"/>
                    <w:b/>
                    <w:bCs/>
                    <w:color w:val="9BBB59" w:themeColor="accent3"/>
                    <w:rtl/>
                  </w:rPr>
                  <w:t xml:space="preserve"> بمصرف الراجحي: </w:t>
                </w:r>
                <w:r w:rsidR="00AF1B6B" w:rsidRPr="00DE3259">
                  <w:rPr>
                    <w:rFonts w:asciiTheme="minorBidi" w:hAnsiTheme="minorBidi" w:cs="GE SS Two Medium"/>
                    <w:color w:val="C0504D" w:themeColor="accent2"/>
                  </w:rPr>
                  <w:t>SA</w:t>
                </w:r>
                <w:r w:rsidR="00B8391A">
                  <w:rPr>
                    <w:rFonts w:asciiTheme="minorBidi" w:hAnsiTheme="minorBidi" w:cs="GE SS Two Medium"/>
                    <w:color w:val="C0504D" w:themeColor="accent2"/>
                  </w:rPr>
                  <w:t>1780000249608010598010</w:t>
                </w:r>
                <w:r w:rsidR="00B8391A" w:rsidRPr="002B7D9F">
                  <w:rPr>
                    <w:rFonts w:asciiTheme="minorBidi" w:hAnsiTheme="minorBidi" w:cs="GE SS Two Medium" w:hint="cs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>أيميل</w:t>
                </w:r>
                <w:r w:rsidR="00CC6F72">
                  <w:rPr>
                    <w:rFonts w:asciiTheme="minorBidi" w:hAnsiTheme="minorBidi" w:cs="GE SS Two Medium" w:hint="cs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 xml:space="preserve"> </w:t>
                </w:r>
                <w:proofErr w:type="gramStart"/>
                <w:r w:rsidR="00B03707">
                  <w:rPr>
                    <w:rFonts w:asciiTheme="minorBidi" w:hAnsiTheme="minorBidi" w:cs="GE SS Two Medium" w:hint="cs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>الجمعية</w:t>
                </w:r>
                <w:r w:rsidR="002B7D9F" w:rsidRPr="002B7D9F">
                  <w:rPr>
                    <w:rFonts w:asciiTheme="minorBidi" w:hAnsiTheme="minorBidi" w:cs="GE SS Two Medium" w:hint="cs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 xml:space="preserve">  :</w:t>
                </w:r>
                <w:proofErr w:type="gramEnd"/>
                <w:r w:rsidR="002B7D9F" w:rsidRPr="002B7D9F">
                  <w:rPr>
                    <w:rFonts w:asciiTheme="minorBidi" w:hAnsiTheme="minorBidi" w:cs="GE SS Two Medium" w:hint="cs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 xml:space="preserve"> </w:t>
                </w:r>
                <w:r w:rsidR="00B8391A">
                  <w:rPr>
                    <w:rFonts w:asciiTheme="minorBidi" w:hAnsiTheme="minorBidi" w:cs="GE SS Two Medium"/>
                    <w:color w:val="002060"/>
                    <w:sz w:val="18"/>
                    <w:szCs w:val="18"/>
                  </w:rPr>
                  <w:t>khlatan571</w:t>
                </w:r>
                <w:r w:rsidR="002B7D9F" w:rsidRPr="00AF1B6B">
                  <w:rPr>
                    <w:rFonts w:asciiTheme="minorBidi" w:hAnsiTheme="minorBidi" w:cs="GE SS Two Medium"/>
                    <w:color w:val="002060"/>
                    <w:sz w:val="18"/>
                    <w:szCs w:val="18"/>
                  </w:rPr>
                  <w:t>@gmail.com</w:t>
                </w:r>
              </w:p>
              <w:p w14:paraId="5C9F0A42" w14:textId="77777777" w:rsidR="00B72A25" w:rsidRPr="00ED789D" w:rsidRDefault="00B72A25" w:rsidP="00AF1B6B">
                <w:pPr>
                  <w:jc w:val="center"/>
                  <w:rPr>
                    <w:rFonts w:asciiTheme="minorBidi" w:hAnsiTheme="minorBidi" w:cs="GE SS Two Medium"/>
                    <w:b/>
                    <w:bCs/>
                    <w:color w:val="9BBB59" w:themeColor="accent3"/>
                    <w:sz w:val="20"/>
                    <w:szCs w:val="14"/>
                    <w:rtl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C7C03" w14:textId="77777777" w:rsidR="00A21978" w:rsidRDefault="00A21978">
      <w:r>
        <w:separator/>
      </w:r>
    </w:p>
  </w:footnote>
  <w:footnote w:type="continuationSeparator" w:id="0">
    <w:p w14:paraId="683B5612" w14:textId="77777777" w:rsidR="00A21978" w:rsidRDefault="00A21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5265D" w14:textId="77777777" w:rsidR="0024167C" w:rsidRDefault="00BB3FD2" w:rsidP="00ED789D">
    <w:pPr>
      <w:pStyle w:val="a3"/>
      <w:tabs>
        <w:tab w:val="clear" w:pos="4153"/>
        <w:tab w:val="clear" w:pos="8306"/>
        <w:tab w:val="center" w:pos="4846"/>
      </w:tabs>
      <w:rPr>
        <w:rtl/>
      </w:rPr>
    </w:pPr>
    <w:r>
      <w:rPr>
        <w:noProof/>
        <w:rtl/>
      </w:rPr>
      <w:drawing>
        <wp:anchor distT="0" distB="0" distL="114300" distR="114300" simplePos="0" relativeHeight="251694080" behindDoc="1" locked="0" layoutInCell="1" allowOverlap="1" wp14:anchorId="1A28632B" wp14:editId="1A712457">
          <wp:simplePos x="0" y="0"/>
          <wp:positionH relativeFrom="column">
            <wp:posOffset>1948912</wp:posOffset>
          </wp:positionH>
          <wp:positionV relativeFrom="paragraph">
            <wp:posOffset>-186109</wp:posOffset>
          </wp:positionV>
          <wp:extent cx="2347993" cy="1384684"/>
          <wp:effectExtent l="0" t="0" r="0" b="0"/>
          <wp:wrapNone/>
          <wp:docPr id="3" name="صورة 0" descr="شعار كحلا 4 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كحلا 4 +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7341" cy="138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rtl/>
      </w:rPr>
      <w:pict w14:anchorId="018BEE88">
        <v:rect id="Rectangle 27" o:spid="_x0000_s1029" style="position:absolute;left:0;text-align:left;margin-left:-50.1pt;margin-top:-15.7pt;width:187pt;height:100.1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" filled="f" stroked="f">
          <v:textbox>
            <w:txbxContent>
              <w:p w14:paraId="785EC003" w14:textId="77777777" w:rsidR="00ED789D" w:rsidRPr="00BC7718" w:rsidRDefault="00F33E8F" w:rsidP="00FD1A7D">
                <w:pPr>
                  <w:jc w:val="both"/>
                  <w:rPr>
                    <w:rFonts w:asciiTheme="minorBidi" w:hAnsiTheme="minorBidi" w:cstheme="minorBidi"/>
                    <w:color w:val="4F6228" w:themeColor="accent3" w:themeShade="80"/>
                    <w:sz w:val="28"/>
                    <w:szCs w:val="28"/>
                    <w:rtl/>
                  </w:rPr>
                </w:pPr>
                <w:proofErr w:type="gramStart"/>
                <w:r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الرقـــ</w:t>
                </w:r>
                <w:r w:rsidR="002936D1"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ــ</w:t>
                </w:r>
                <w:r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ـــ</w:t>
                </w:r>
                <w:r w:rsidR="00ED789D"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ـ</w:t>
                </w:r>
                <w:r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م </w:t>
                </w:r>
                <w:r w:rsidR="00ED789D"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:</w:t>
                </w:r>
                <w:proofErr w:type="gramEnd"/>
                <w:r w:rsidR="00ED789D"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</w:t>
                </w:r>
                <w:r w:rsidR="00054F71">
                  <w:rPr>
                    <w:rFonts w:asciiTheme="minorBidi" w:hAnsiTheme="minorBidi" w:cstheme="minorBidi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</w:t>
                </w:r>
                <w:r w:rsidR="00AC0F68">
                  <w:rPr>
                    <w:rFonts w:asciiTheme="minorBidi" w:hAnsiTheme="minorBidi" w:cstheme="minorBidi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     </w:t>
                </w:r>
                <w:r w:rsidR="00054F71">
                  <w:rPr>
                    <w:rFonts w:asciiTheme="minorBidi" w:hAnsiTheme="minorBidi" w:cstheme="minorBidi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</w:t>
                </w:r>
              </w:p>
              <w:p w14:paraId="65F93AC8" w14:textId="77777777" w:rsidR="00ED789D" w:rsidRPr="00BC7718" w:rsidRDefault="00F33E8F" w:rsidP="00FD1A7D">
                <w:pPr>
                  <w:jc w:val="both"/>
                  <w:rPr>
                    <w:rFonts w:asciiTheme="minorBidi" w:hAnsiTheme="minorBidi" w:cstheme="minorBidi"/>
                    <w:color w:val="4F6228" w:themeColor="accent3" w:themeShade="80"/>
                    <w:sz w:val="28"/>
                    <w:szCs w:val="28"/>
                    <w:rtl/>
                  </w:rPr>
                </w:pPr>
                <w:proofErr w:type="gramStart"/>
                <w:r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التاريــ</w:t>
                </w:r>
                <w:r w:rsidR="00ED789D"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ــ</w:t>
                </w:r>
                <w:r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ــخ </w:t>
                </w:r>
                <w:r w:rsidR="00ED789D"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:</w:t>
                </w:r>
                <w:proofErr w:type="gramEnd"/>
                <w:r w:rsidR="00AC55CB">
                  <w:rPr>
                    <w:rFonts w:asciiTheme="minorBidi" w:hAnsiTheme="minorBidi" w:cstheme="minorBidi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</w:t>
                </w:r>
                <w:r w:rsidR="00054F71">
                  <w:rPr>
                    <w:rFonts w:asciiTheme="minorBidi" w:hAnsiTheme="minorBidi" w:cstheme="minorBidi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</w:t>
                </w:r>
              </w:p>
              <w:p w14:paraId="25510910" w14:textId="77777777" w:rsidR="00790C14" w:rsidRPr="00BC7718" w:rsidRDefault="00ED789D" w:rsidP="00FD1A7D">
                <w:pPr>
                  <w:jc w:val="both"/>
                  <w:rPr>
                    <w:rFonts w:cs="AL-Mateen"/>
                    <w:color w:val="4F6228" w:themeColor="accent3" w:themeShade="80"/>
                    <w:sz w:val="28"/>
                    <w:szCs w:val="28"/>
                  </w:rPr>
                </w:pPr>
                <w:r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المشفوعات</w:t>
                </w:r>
                <w:r w:rsidR="00B346A2"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:</w:t>
                </w:r>
                <w:r w:rsidR="00054F71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   </w:t>
                </w:r>
                <w:r w:rsidR="00AC0F6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   </w:t>
                </w:r>
              </w:p>
              <w:p w14:paraId="30D56EB3" w14:textId="77777777" w:rsidR="00054F71" w:rsidRDefault="005F6B71" w:rsidP="00FD1A7D">
                <w:pPr>
                  <w:jc w:val="both"/>
                  <w:rPr>
                    <w:rFonts w:asciiTheme="minorBidi" w:hAnsiTheme="minorBidi" w:cstheme="minorBidi"/>
                    <w:b/>
                    <w:bCs/>
                    <w:color w:val="4F6228" w:themeColor="accent3" w:themeShade="80"/>
                    <w:sz w:val="26"/>
                    <w:szCs w:val="26"/>
                    <w:rtl/>
                  </w:rPr>
                </w:pPr>
                <w:proofErr w:type="gramStart"/>
                <w:r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المـوضـو</w:t>
                </w:r>
                <w:r w:rsidR="004130CB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ع</w:t>
                </w:r>
                <w:r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:</w:t>
                </w:r>
                <w:proofErr w:type="gramEnd"/>
                <w:r w:rsidR="00AC55CB">
                  <w:rPr>
                    <w:rFonts w:asciiTheme="minorBidi" w:hAnsiTheme="minorBidi" w:cstheme="minorBidi" w:hint="cs"/>
                    <w:b/>
                    <w:bCs/>
                    <w:color w:val="4F6228" w:themeColor="accent3" w:themeShade="80"/>
                    <w:sz w:val="16"/>
                    <w:szCs w:val="16"/>
                    <w:rtl/>
                  </w:rPr>
                  <w:t xml:space="preserve"> </w:t>
                </w:r>
                <w:r w:rsidR="00054F71">
                  <w:rPr>
                    <w:rFonts w:asciiTheme="minorBidi" w:hAnsiTheme="minorBidi" w:cstheme="minorBidi" w:hint="cs"/>
                    <w:b/>
                    <w:bCs/>
                    <w:color w:val="4F6228" w:themeColor="accent3" w:themeShade="80"/>
                    <w:sz w:val="16"/>
                    <w:szCs w:val="16"/>
                    <w:rtl/>
                  </w:rPr>
                  <w:t xml:space="preserve"> </w:t>
                </w:r>
                <w:r w:rsidR="009050E4">
                  <w:rPr>
                    <w:rFonts w:asciiTheme="minorBidi" w:hAnsiTheme="minorBidi" w:cstheme="minorBidi" w:hint="cs"/>
                    <w:b/>
                    <w:bCs/>
                    <w:color w:val="4F6228" w:themeColor="accent3" w:themeShade="80"/>
                    <w:sz w:val="16"/>
                    <w:szCs w:val="16"/>
                    <w:rtl/>
                  </w:rPr>
                  <w:t xml:space="preserve"> </w:t>
                </w:r>
                <w:r w:rsidR="00AC0F68">
                  <w:rPr>
                    <w:rFonts w:asciiTheme="minorBidi" w:hAnsiTheme="minorBidi" w:cstheme="minorBidi" w:hint="cs"/>
                    <w:b/>
                    <w:bCs/>
                    <w:color w:val="4F6228" w:themeColor="accent3" w:themeShade="80"/>
                    <w:sz w:val="26"/>
                    <w:szCs w:val="26"/>
                    <w:rtl/>
                  </w:rPr>
                  <w:t xml:space="preserve"> </w:t>
                </w:r>
              </w:p>
              <w:p w14:paraId="0704923C" w14:textId="77777777" w:rsidR="00054F71" w:rsidRDefault="00054F71" w:rsidP="00ED2E21">
                <w:pPr>
                  <w:jc w:val="both"/>
                  <w:rPr>
                    <w:rFonts w:asciiTheme="minorBidi" w:hAnsiTheme="minorBidi" w:cstheme="minorBidi"/>
                    <w:b/>
                    <w:bCs/>
                    <w:color w:val="4F6228" w:themeColor="accent3" w:themeShade="80"/>
                    <w:sz w:val="26"/>
                    <w:szCs w:val="26"/>
                    <w:rtl/>
                  </w:rPr>
                </w:pPr>
              </w:p>
              <w:p w14:paraId="556ACD08" w14:textId="77777777" w:rsidR="00054F71" w:rsidRDefault="00054F71" w:rsidP="00ED2E21">
                <w:pPr>
                  <w:jc w:val="both"/>
                  <w:rPr>
                    <w:rFonts w:asciiTheme="minorBidi" w:hAnsiTheme="minorBidi" w:cstheme="minorBidi"/>
                    <w:b/>
                    <w:bCs/>
                    <w:color w:val="4F6228" w:themeColor="accent3" w:themeShade="80"/>
                    <w:sz w:val="26"/>
                    <w:szCs w:val="26"/>
                    <w:rtl/>
                  </w:rPr>
                </w:pPr>
              </w:p>
              <w:p w14:paraId="7D487F73" w14:textId="77777777" w:rsidR="00F33E8F" w:rsidRPr="005F6B71" w:rsidRDefault="00AC55CB" w:rsidP="00ED2E21">
                <w:pPr>
                  <w:jc w:val="both"/>
                  <w:rPr>
                    <w:rFonts w:asciiTheme="minorBidi" w:hAnsiTheme="minorBidi" w:cstheme="minorBidi"/>
                    <w:b/>
                    <w:bCs/>
                    <w:color w:val="4F6228" w:themeColor="accent3" w:themeShade="80"/>
                    <w:sz w:val="16"/>
                    <w:szCs w:val="16"/>
                    <w:rtl/>
                  </w:rPr>
                </w:pPr>
                <w:r w:rsidRPr="00AC55CB">
                  <w:rPr>
                    <w:rFonts w:asciiTheme="minorBidi" w:hAnsiTheme="minorBidi" w:cstheme="minorBidi" w:hint="cs"/>
                    <w:b/>
                    <w:bCs/>
                    <w:color w:val="4F6228" w:themeColor="accent3" w:themeShade="80"/>
                    <w:sz w:val="26"/>
                    <w:szCs w:val="26"/>
                    <w:rtl/>
                  </w:rPr>
                  <w:t>مبادرة أجاويد</w:t>
                </w:r>
              </w:p>
            </w:txbxContent>
          </v:textbox>
        </v:rect>
      </w:pict>
    </w:r>
    <w:r w:rsidR="00000000">
      <w:rPr>
        <w:noProof/>
        <w:rtl/>
      </w:rPr>
      <w:pict w14:anchorId="704A9179">
        <v:rect id="Rectangle 19" o:spid="_x0000_s1027" style="position:absolute;left:0;text-align:left;margin-left:302.15pt;margin-top:-18.95pt;width:252.45pt;height:109.4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O+twIAALk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" filled="f" stroked="f">
          <v:textbox>
            <w:txbxContent>
              <w:p w14:paraId="13E9D42D" w14:textId="77777777" w:rsidR="0024167C" w:rsidRPr="00ED789D" w:rsidRDefault="0024167C" w:rsidP="00A53304">
                <w:pPr>
                  <w:jc w:val="center"/>
                  <w:rPr>
                    <w:rFonts w:cs="GE SS Two Medium"/>
                    <w:i/>
                    <w:iCs/>
                    <w:color w:val="4F6228" w:themeColor="accent3" w:themeShade="80"/>
                    <w:sz w:val="8"/>
                    <w:szCs w:val="8"/>
                    <w:rtl/>
                  </w:rPr>
                </w:pPr>
              </w:p>
              <w:p w14:paraId="0C7D7F0B" w14:textId="77777777" w:rsidR="00790C14" w:rsidRDefault="00790C14" w:rsidP="00790C14">
                <w:pPr>
                  <w:bidi w:val="0"/>
                  <w:jc w:val="center"/>
                  <w:rPr>
                    <w:rFonts w:cs="AL-Mateen"/>
                    <w:color w:val="4F6228" w:themeColor="accent3" w:themeShade="80"/>
                    <w:sz w:val="36"/>
                    <w:szCs w:val="36"/>
                  </w:rPr>
                </w:pPr>
                <w:r>
                  <w:rPr>
                    <w:rFonts w:cs="AL-Mateen" w:hint="cs"/>
                    <w:color w:val="4F6228" w:themeColor="accent3" w:themeShade="80"/>
                    <w:sz w:val="36"/>
                    <w:szCs w:val="36"/>
                    <w:rtl/>
                  </w:rPr>
                  <w:t>المملكة العربية السعودية</w:t>
                </w:r>
              </w:p>
              <w:p w14:paraId="457F816B" w14:textId="77777777" w:rsidR="00ED789D" w:rsidRPr="001A2A36" w:rsidRDefault="00B742F4" w:rsidP="00B742F4">
                <w:pPr>
                  <w:jc w:val="center"/>
                  <w:rPr>
                    <w:rFonts w:asciiTheme="minorBidi" w:hAnsiTheme="minorBidi" w:cstheme="minorBidi"/>
                    <w:color w:val="4F6228" w:themeColor="accent3" w:themeShade="80"/>
                    <w:sz w:val="36"/>
                    <w:szCs w:val="36"/>
                    <w:rtl/>
                  </w:rPr>
                </w:pPr>
                <w:r>
                  <w:rPr>
                    <w:rFonts w:cs="AL-Mateen" w:hint="cs"/>
                    <w:color w:val="4F6228" w:themeColor="accent3" w:themeShade="80"/>
                    <w:sz w:val="36"/>
                    <w:szCs w:val="36"/>
                    <w:rtl/>
                  </w:rPr>
                  <w:t>جمعية</w:t>
                </w:r>
                <w:r w:rsidR="00790C14">
                  <w:rPr>
                    <w:rFonts w:cs="AL-Mateen" w:hint="cs"/>
                    <w:color w:val="4F6228" w:themeColor="accent3" w:themeShade="80"/>
                    <w:sz w:val="36"/>
                    <w:szCs w:val="36"/>
                    <w:rtl/>
                  </w:rPr>
                  <w:t xml:space="preserve"> التنمية </w:t>
                </w:r>
                <w:r w:rsidR="00583ACC">
                  <w:rPr>
                    <w:rFonts w:cs="AL-Mateen" w:hint="cs"/>
                    <w:color w:val="4F6228" w:themeColor="accent3" w:themeShade="80"/>
                    <w:sz w:val="36"/>
                    <w:szCs w:val="36"/>
                    <w:rtl/>
                  </w:rPr>
                  <w:t>الأ</w:t>
                </w:r>
                <w:r w:rsidR="00790C14">
                  <w:rPr>
                    <w:rFonts w:cs="AL-Mateen" w:hint="cs"/>
                    <w:color w:val="4F6228" w:themeColor="accent3" w:themeShade="80"/>
                    <w:sz w:val="36"/>
                    <w:szCs w:val="36"/>
                    <w:rtl/>
                  </w:rPr>
                  <w:t xml:space="preserve">هلية </w:t>
                </w:r>
                <w:proofErr w:type="spellStart"/>
                <w:r w:rsidR="00A73C35">
                  <w:rPr>
                    <w:rFonts w:cs="AL-Mateen" w:hint="cs"/>
                    <w:color w:val="4F6228" w:themeColor="accent3" w:themeShade="80"/>
                    <w:sz w:val="36"/>
                    <w:szCs w:val="36"/>
                    <w:rtl/>
                  </w:rPr>
                  <w:t>بكحلا</w:t>
                </w:r>
                <w:proofErr w:type="spellEnd"/>
              </w:p>
              <w:p w14:paraId="4794B718" w14:textId="77777777" w:rsidR="0024167C" w:rsidRPr="00B742F4" w:rsidRDefault="0024167C" w:rsidP="00B742F4">
                <w:pPr>
                  <w:jc w:val="center"/>
                  <w:rPr>
                    <w:rFonts w:asciiTheme="minorBidi" w:hAnsiTheme="minorBidi" w:cstheme="minorBidi"/>
                    <w:color w:val="4F6228" w:themeColor="accent3" w:themeShade="80"/>
                    <w:sz w:val="30"/>
                    <w:szCs w:val="30"/>
                    <w:rtl/>
                  </w:rPr>
                </w:pPr>
                <w:r w:rsidRPr="00B742F4">
                  <w:rPr>
                    <w:rFonts w:cs="AL-Mateen" w:hint="cs"/>
                    <w:color w:val="4F6228" w:themeColor="accent3" w:themeShade="80"/>
                    <w:sz w:val="30"/>
                    <w:szCs w:val="30"/>
                    <w:rtl/>
                  </w:rPr>
                  <w:t>مسجل</w:t>
                </w:r>
                <w:r w:rsidR="001A2A36" w:rsidRPr="00B742F4">
                  <w:rPr>
                    <w:rFonts w:cs="AL-Mateen" w:hint="cs"/>
                    <w:color w:val="4F6228" w:themeColor="accent3" w:themeShade="80"/>
                    <w:sz w:val="30"/>
                    <w:szCs w:val="30"/>
                    <w:rtl/>
                  </w:rPr>
                  <w:t>ـــ</w:t>
                </w:r>
                <w:r w:rsidRPr="00B742F4">
                  <w:rPr>
                    <w:rFonts w:cs="AL-Mateen" w:hint="cs"/>
                    <w:color w:val="4F6228" w:themeColor="accent3" w:themeShade="80"/>
                    <w:sz w:val="30"/>
                    <w:szCs w:val="30"/>
                    <w:rtl/>
                  </w:rPr>
                  <w:t>ة برق</w:t>
                </w:r>
                <w:r w:rsidR="001A2A36" w:rsidRPr="00B742F4">
                  <w:rPr>
                    <w:rFonts w:cs="AL-Mateen" w:hint="cs"/>
                    <w:color w:val="4F6228" w:themeColor="accent3" w:themeShade="80"/>
                    <w:sz w:val="30"/>
                    <w:szCs w:val="30"/>
                    <w:rtl/>
                  </w:rPr>
                  <w:t>ـــ</w:t>
                </w:r>
                <w:r w:rsidRPr="00B742F4">
                  <w:rPr>
                    <w:rFonts w:cs="AL-Mateen" w:hint="cs"/>
                    <w:color w:val="4F6228" w:themeColor="accent3" w:themeShade="80"/>
                    <w:sz w:val="30"/>
                    <w:szCs w:val="30"/>
                    <w:rtl/>
                  </w:rPr>
                  <w:t xml:space="preserve">م </w:t>
                </w:r>
                <w:r w:rsidR="00790C14" w:rsidRPr="00B742F4">
                  <w:rPr>
                    <w:rFonts w:cs="AL-Mateen" w:hint="cs"/>
                    <w:color w:val="4F6228" w:themeColor="accent3" w:themeShade="80"/>
                    <w:sz w:val="30"/>
                    <w:szCs w:val="30"/>
                    <w:rtl/>
                  </w:rPr>
                  <w:t>(</w:t>
                </w:r>
                <w:r w:rsidR="00B742F4">
                  <w:rPr>
                    <w:rFonts w:cs="AL-Mateen" w:hint="cs"/>
                    <w:color w:val="4F6228" w:themeColor="accent3" w:themeShade="80"/>
                    <w:sz w:val="30"/>
                    <w:szCs w:val="30"/>
                    <w:rtl/>
                  </w:rPr>
                  <w:t>4387</w:t>
                </w:r>
                <w:r w:rsidR="00790C14" w:rsidRPr="00B742F4">
                  <w:rPr>
                    <w:rFonts w:cs="AL-Mateen" w:hint="cs"/>
                    <w:color w:val="4F6228" w:themeColor="accent3" w:themeShade="80"/>
                    <w:sz w:val="30"/>
                    <w:szCs w:val="30"/>
                    <w:rtl/>
                  </w:rPr>
                  <w:t>)</w:t>
                </w:r>
              </w:p>
              <w:p w14:paraId="2F40E9AA" w14:textId="77777777" w:rsidR="0024167C" w:rsidRPr="00ED789D" w:rsidRDefault="0024167C" w:rsidP="0024167C">
                <w:pPr>
                  <w:rPr>
                    <w:rFonts w:cs="AL-Mohanad Bold"/>
                    <w:color w:val="4F6228" w:themeColor="accent3" w:themeShade="80"/>
                    <w:sz w:val="22"/>
                    <w:szCs w:val="22"/>
                  </w:rPr>
                </w:pPr>
              </w:p>
            </w:txbxContent>
          </v:textbox>
        </v:rect>
      </w:pict>
    </w:r>
    <w:r w:rsidR="00ED789D">
      <w:rPr>
        <w:rtl/>
      </w:rPr>
      <w:tab/>
    </w:r>
  </w:p>
  <w:p w14:paraId="64CDC567" w14:textId="77777777" w:rsidR="0024167C" w:rsidRDefault="0024167C" w:rsidP="008811C0">
    <w:pPr>
      <w:pStyle w:val="a3"/>
      <w:jc w:val="center"/>
      <w:rPr>
        <w:rtl/>
      </w:rPr>
    </w:pPr>
  </w:p>
  <w:p w14:paraId="451AF7EE" w14:textId="77777777" w:rsidR="0024167C" w:rsidRDefault="0024167C" w:rsidP="00BB3FD2">
    <w:pPr>
      <w:pStyle w:val="a3"/>
      <w:jc w:val="center"/>
      <w:rPr>
        <w:rtl/>
      </w:rPr>
    </w:pPr>
  </w:p>
  <w:p w14:paraId="36A63470" w14:textId="77777777" w:rsidR="0024167C" w:rsidRDefault="0024167C">
    <w:pPr>
      <w:pStyle w:val="a3"/>
      <w:rPr>
        <w:rtl/>
      </w:rPr>
    </w:pPr>
  </w:p>
  <w:p w14:paraId="21367166" w14:textId="77777777" w:rsidR="0024167C" w:rsidRDefault="0024167C">
    <w:pPr>
      <w:pStyle w:val="a3"/>
      <w:rPr>
        <w:rtl/>
      </w:rPr>
    </w:pPr>
  </w:p>
  <w:p w14:paraId="40A91F2F" w14:textId="77777777" w:rsidR="0024167C" w:rsidRDefault="0024167C">
    <w:pPr>
      <w:pStyle w:val="a3"/>
      <w:rPr>
        <w:rtl/>
      </w:rPr>
    </w:pPr>
  </w:p>
  <w:p w14:paraId="331E32B4" w14:textId="77777777" w:rsidR="0024167C" w:rsidRPr="0024167C" w:rsidRDefault="00000000" w:rsidP="00F33E8F">
    <w:pPr>
      <w:pStyle w:val="a3"/>
      <w:rPr>
        <w:rFonts w:cs="GE SS Two Medium"/>
        <w:sz w:val="34"/>
        <w:szCs w:val="34"/>
      </w:rPr>
    </w:pPr>
    <w:r>
      <w:rPr>
        <w:noProof/>
      </w:rPr>
      <w:pict w14:anchorId="77BBC664">
        <v:roundrect id="AutoShape 21" o:spid="_x0000_s1026" style="position:absolute;left:0;text-align:left;margin-left:-32.5pt;margin-top:11.75pt;width:551pt;height:661.1pt;z-index:251662336;visibility:visible" arcsize="2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" filled="f" strokecolor="#4e6128 [1606]" strokeweight="1.7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716"/>
    <w:multiLevelType w:val="hybridMultilevel"/>
    <w:tmpl w:val="441AF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203BB"/>
    <w:multiLevelType w:val="hybridMultilevel"/>
    <w:tmpl w:val="8D0A56A4"/>
    <w:lvl w:ilvl="0" w:tplc="7EE8E870">
      <w:numFmt w:val="decimalFullWidth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93745"/>
    <w:multiLevelType w:val="hybridMultilevel"/>
    <w:tmpl w:val="2CD4129E"/>
    <w:lvl w:ilvl="0" w:tplc="539E3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6242"/>
    <w:multiLevelType w:val="hybridMultilevel"/>
    <w:tmpl w:val="7A80DE5A"/>
    <w:lvl w:ilvl="0" w:tplc="539E3B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CB2A5E"/>
    <w:multiLevelType w:val="hybridMultilevel"/>
    <w:tmpl w:val="0226B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24FE2"/>
    <w:multiLevelType w:val="hybridMultilevel"/>
    <w:tmpl w:val="FE12BA56"/>
    <w:lvl w:ilvl="0" w:tplc="629C7C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B79E8"/>
    <w:multiLevelType w:val="hybridMultilevel"/>
    <w:tmpl w:val="20829944"/>
    <w:lvl w:ilvl="0" w:tplc="539E3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54162"/>
    <w:multiLevelType w:val="hybridMultilevel"/>
    <w:tmpl w:val="03100042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221C3684"/>
    <w:multiLevelType w:val="hybridMultilevel"/>
    <w:tmpl w:val="55FAB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21EF9"/>
    <w:multiLevelType w:val="hybridMultilevel"/>
    <w:tmpl w:val="D5522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55060"/>
    <w:multiLevelType w:val="hybridMultilevel"/>
    <w:tmpl w:val="7C428EEE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CFA2F23"/>
    <w:multiLevelType w:val="hybridMultilevel"/>
    <w:tmpl w:val="360243D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66FDB"/>
    <w:multiLevelType w:val="hybridMultilevel"/>
    <w:tmpl w:val="07A49650"/>
    <w:lvl w:ilvl="0" w:tplc="6B2266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L-Mohanad Bold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8A0781"/>
    <w:multiLevelType w:val="hybridMultilevel"/>
    <w:tmpl w:val="694AC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A3A88"/>
    <w:multiLevelType w:val="hybridMultilevel"/>
    <w:tmpl w:val="7C9E2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03321"/>
    <w:multiLevelType w:val="multilevel"/>
    <w:tmpl w:val="FE1E4A74"/>
    <w:lvl w:ilvl="0">
      <w:start w:val="1"/>
      <w:numFmt w:val="decimal"/>
      <w:lvlText w:val="%1-"/>
      <w:lvlJc w:val="left"/>
      <w:pPr>
        <w:ind w:left="229" w:hanging="360"/>
      </w:pPr>
    </w:lvl>
    <w:lvl w:ilvl="1">
      <w:start w:val="1"/>
      <w:numFmt w:val="lowerLetter"/>
      <w:lvlText w:val="%2."/>
      <w:lvlJc w:val="left"/>
      <w:pPr>
        <w:ind w:left="949" w:hanging="360"/>
      </w:pPr>
    </w:lvl>
    <w:lvl w:ilvl="2">
      <w:start w:val="1"/>
      <w:numFmt w:val="lowerRoman"/>
      <w:lvlText w:val="%3."/>
      <w:lvlJc w:val="right"/>
      <w:pPr>
        <w:ind w:left="1669" w:hanging="180"/>
      </w:pPr>
    </w:lvl>
    <w:lvl w:ilvl="3">
      <w:start w:val="1"/>
      <w:numFmt w:val="decimal"/>
      <w:lvlText w:val="%4."/>
      <w:lvlJc w:val="left"/>
      <w:pPr>
        <w:ind w:left="2389" w:hanging="360"/>
      </w:pPr>
    </w:lvl>
    <w:lvl w:ilvl="4">
      <w:start w:val="1"/>
      <w:numFmt w:val="lowerLetter"/>
      <w:lvlText w:val="%5."/>
      <w:lvlJc w:val="left"/>
      <w:pPr>
        <w:ind w:left="3109" w:hanging="360"/>
      </w:pPr>
    </w:lvl>
    <w:lvl w:ilvl="5">
      <w:start w:val="1"/>
      <w:numFmt w:val="lowerRoman"/>
      <w:lvlText w:val="%6."/>
      <w:lvlJc w:val="right"/>
      <w:pPr>
        <w:ind w:left="3829" w:hanging="180"/>
      </w:pPr>
    </w:lvl>
    <w:lvl w:ilvl="6">
      <w:start w:val="1"/>
      <w:numFmt w:val="decimal"/>
      <w:lvlText w:val="%7."/>
      <w:lvlJc w:val="left"/>
      <w:pPr>
        <w:ind w:left="4549" w:hanging="360"/>
      </w:pPr>
    </w:lvl>
    <w:lvl w:ilvl="7">
      <w:start w:val="1"/>
      <w:numFmt w:val="lowerLetter"/>
      <w:lvlText w:val="%8."/>
      <w:lvlJc w:val="left"/>
      <w:pPr>
        <w:ind w:left="5269" w:hanging="360"/>
      </w:pPr>
    </w:lvl>
    <w:lvl w:ilvl="8">
      <w:start w:val="1"/>
      <w:numFmt w:val="lowerRoman"/>
      <w:lvlText w:val="%9."/>
      <w:lvlJc w:val="right"/>
      <w:pPr>
        <w:ind w:left="5989" w:hanging="180"/>
      </w:pPr>
    </w:lvl>
  </w:abstractNum>
  <w:abstractNum w:abstractNumId="16" w15:restartNumberingAfterBreak="0">
    <w:nsid w:val="37422810"/>
    <w:multiLevelType w:val="hybridMultilevel"/>
    <w:tmpl w:val="6AFA7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C4223"/>
    <w:multiLevelType w:val="hybridMultilevel"/>
    <w:tmpl w:val="8EBAF6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962BB"/>
    <w:multiLevelType w:val="hybridMultilevel"/>
    <w:tmpl w:val="654A2552"/>
    <w:lvl w:ilvl="0" w:tplc="6F5EC168">
      <w:start w:val="1"/>
      <w:numFmt w:val="decimal"/>
      <w:lvlText w:val="%1-"/>
      <w:lvlJc w:val="left"/>
      <w:pPr>
        <w:ind w:left="7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9" w15:restartNumberingAfterBreak="0">
    <w:nsid w:val="3E0037B7"/>
    <w:multiLevelType w:val="hybridMultilevel"/>
    <w:tmpl w:val="9894D6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EE3D8E"/>
    <w:multiLevelType w:val="hybridMultilevel"/>
    <w:tmpl w:val="8006CF30"/>
    <w:lvl w:ilvl="0" w:tplc="5A1AF80C">
      <w:start w:val="1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0612F"/>
    <w:multiLevelType w:val="hybridMultilevel"/>
    <w:tmpl w:val="E7EAA7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4F3749"/>
    <w:multiLevelType w:val="hybridMultilevel"/>
    <w:tmpl w:val="44640C5A"/>
    <w:lvl w:ilvl="0" w:tplc="0409000F">
      <w:start w:val="1"/>
      <w:numFmt w:val="decimal"/>
      <w:lvlText w:val="%1."/>
      <w:lvlJc w:val="left"/>
      <w:pPr>
        <w:ind w:left="1865" w:hanging="360"/>
      </w:p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3" w15:restartNumberingAfterBreak="0">
    <w:nsid w:val="4BB22E0A"/>
    <w:multiLevelType w:val="hybridMultilevel"/>
    <w:tmpl w:val="FC0C10E6"/>
    <w:lvl w:ilvl="0" w:tplc="8B5A9CCE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122CA0"/>
    <w:multiLevelType w:val="hybridMultilevel"/>
    <w:tmpl w:val="FE2C8814"/>
    <w:lvl w:ilvl="0" w:tplc="04090001">
      <w:start w:val="1"/>
      <w:numFmt w:val="bullet"/>
      <w:lvlText w:val=""/>
      <w:lvlJc w:val="left"/>
      <w:pPr>
        <w:tabs>
          <w:tab w:val="num" w:pos="817"/>
        </w:tabs>
        <w:ind w:left="8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7"/>
        </w:tabs>
        <w:ind w:left="1537" w:hanging="360"/>
      </w:pPr>
      <w:rPr>
        <w:rFonts w:ascii="Courier New" w:hAnsi="Courier New" w:hint="default"/>
      </w:rPr>
    </w:lvl>
    <w:lvl w:ilvl="2" w:tplc="F8625AC6">
      <w:start w:val="17"/>
      <w:numFmt w:val="bullet"/>
      <w:lvlText w:val="-"/>
      <w:lvlJc w:val="left"/>
      <w:pPr>
        <w:tabs>
          <w:tab w:val="num" w:pos="2392"/>
        </w:tabs>
        <w:ind w:left="2392" w:hanging="495"/>
      </w:pPr>
      <w:rPr>
        <w:rFonts w:ascii="Arabic Transparent" w:eastAsia="Times New Roman" w:hAnsi="Arabic Transparent" w:cs="Akhbar M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7"/>
        </w:tabs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7"/>
        </w:tabs>
        <w:ind w:left="36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7"/>
        </w:tabs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7"/>
        </w:tabs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7"/>
        </w:tabs>
        <w:ind w:left="58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7"/>
        </w:tabs>
        <w:ind w:left="6577" w:hanging="360"/>
      </w:pPr>
      <w:rPr>
        <w:rFonts w:ascii="Wingdings" w:hAnsi="Wingdings" w:hint="default"/>
      </w:rPr>
    </w:lvl>
  </w:abstractNum>
  <w:abstractNum w:abstractNumId="25" w15:restartNumberingAfterBreak="0">
    <w:nsid w:val="545E5CAE"/>
    <w:multiLevelType w:val="multilevel"/>
    <w:tmpl w:val="04090021"/>
    <w:lvl w:ilvl="0">
      <w:start w:val="1"/>
      <w:numFmt w:val="arabicAlpha"/>
      <w:lvlText w:val="%1-"/>
      <w:lvlJc w:val="center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-%2-"/>
      <w:lvlJc w:val="center"/>
      <w:pPr>
        <w:tabs>
          <w:tab w:val="num" w:pos="720"/>
        </w:tabs>
        <w:ind w:left="720" w:hanging="360"/>
      </w:pPr>
    </w:lvl>
    <w:lvl w:ilvl="2">
      <w:start w:val="1"/>
      <w:numFmt w:val="arabicAlpha"/>
      <w:lvlText w:val="%1-%2-%3-"/>
      <w:lvlJc w:val="center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-%2-%3-%4-"/>
      <w:lvlJc w:val="center"/>
      <w:pPr>
        <w:tabs>
          <w:tab w:val="num" w:pos="1440"/>
        </w:tabs>
        <w:ind w:left="1440" w:hanging="360"/>
      </w:pPr>
    </w:lvl>
    <w:lvl w:ilvl="4">
      <w:start w:val="1"/>
      <w:numFmt w:val="arabicAlpha"/>
      <w:lvlText w:val="%1-%2-%3-%4-%5-"/>
      <w:lvlJc w:val="center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-%2-%3-%4-%5-%6-"/>
      <w:lvlJc w:val="center"/>
      <w:pPr>
        <w:tabs>
          <w:tab w:val="num" w:pos="2160"/>
        </w:tabs>
        <w:ind w:left="2160" w:hanging="360"/>
      </w:pPr>
    </w:lvl>
    <w:lvl w:ilvl="6">
      <w:start w:val="1"/>
      <w:numFmt w:val="arabicAlpha"/>
      <w:lvlText w:val="%1-%2-%3-%4-%5-%6-%7-"/>
      <w:lvlJc w:val="center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-%2-%3-%4-%5-%6-%7-%8-"/>
      <w:lvlJc w:val="center"/>
      <w:pPr>
        <w:tabs>
          <w:tab w:val="num" w:pos="2880"/>
        </w:tabs>
        <w:ind w:left="2880" w:hanging="360"/>
      </w:p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D7E727A"/>
    <w:multiLevelType w:val="hybridMultilevel"/>
    <w:tmpl w:val="290AC9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E366FD"/>
    <w:multiLevelType w:val="hybridMultilevel"/>
    <w:tmpl w:val="86A4D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56AA7"/>
    <w:multiLevelType w:val="hybridMultilevel"/>
    <w:tmpl w:val="B2B8BF54"/>
    <w:lvl w:ilvl="0" w:tplc="A672DC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E64ABD"/>
    <w:multiLevelType w:val="hybridMultilevel"/>
    <w:tmpl w:val="5F860604"/>
    <w:lvl w:ilvl="0" w:tplc="1DCA31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E6A3E"/>
    <w:multiLevelType w:val="hybridMultilevel"/>
    <w:tmpl w:val="057CA1FC"/>
    <w:lvl w:ilvl="0" w:tplc="BDFAB8F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910639"/>
    <w:multiLevelType w:val="hybridMultilevel"/>
    <w:tmpl w:val="6B5E66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57996"/>
    <w:multiLevelType w:val="hybridMultilevel"/>
    <w:tmpl w:val="69CC1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F6D3E"/>
    <w:multiLevelType w:val="hybridMultilevel"/>
    <w:tmpl w:val="75E8B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234D7"/>
    <w:multiLevelType w:val="hybridMultilevel"/>
    <w:tmpl w:val="6B7CF1D4"/>
    <w:lvl w:ilvl="0" w:tplc="CA20B86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140543"/>
    <w:multiLevelType w:val="hybridMultilevel"/>
    <w:tmpl w:val="20829944"/>
    <w:lvl w:ilvl="0" w:tplc="539E3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E7A96"/>
    <w:multiLevelType w:val="hybridMultilevel"/>
    <w:tmpl w:val="285224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905DCA"/>
    <w:multiLevelType w:val="hybridMultilevel"/>
    <w:tmpl w:val="B49EAC5A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7CF935EA"/>
    <w:multiLevelType w:val="hybridMultilevel"/>
    <w:tmpl w:val="8AB027E0"/>
    <w:lvl w:ilvl="0" w:tplc="1AF48BAA">
      <w:start w:val="1"/>
      <w:numFmt w:val="decimal"/>
      <w:lvlText w:val="%1-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1439CC"/>
    <w:multiLevelType w:val="hybridMultilevel"/>
    <w:tmpl w:val="176CDFF6"/>
    <w:lvl w:ilvl="0" w:tplc="04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B5B31"/>
    <w:multiLevelType w:val="hybridMultilevel"/>
    <w:tmpl w:val="EE00208C"/>
    <w:lvl w:ilvl="0" w:tplc="DDAA515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425977">
    <w:abstractNumId w:val="0"/>
  </w:num>
  <w:num w:numId="2" w16cid:durableId="1642423825">
    <w:abstractNumId w:val="25"/>
  </w:num>
  <w:num w:numId="3" w16cid:durableId="1312827773">
    <w:abstractNumId w:val="20"/>
  </w:num>
  <w:num w:numId="4" w16cid:durableId="1264724214">
    <w:abstractNumId w:val="38"/>
  </w:num>
  <w:num w:numId="5" w16cid:durableId="1799104914">
    <w:abstractNumId w:val="18"/>
  </w:num>
  <w:num w:numId="6" w16cid:durableId="1147436796">
    <w:abstractNumId w:val="23"/>
  </w:num>
  <w:num w:numId="7" w16cid:durableId="1806852939">
    <w:abstractNumId w:val="30"/>
  </w:num>
  <w:num w:numId="8" w16cid:durableId="414547493">
    <w:abstractNumId w:val="40"/>
  </w:num>
  <w:num w:numId="9" w16cid:durableId="45879285">
    <w:abstractNumId w:val="29"/>
  </w:num>
  <w:num w:numId="10" w16cid:durableId="1401060417">
    <w:abstractNumId w:val="5"/>
  </w:num>
  <w:num w:numId="11" w16cid:durableId="1060127697">
    <w:abstractNumId w:val="3"/>
  </w:num>
  <w:num w:numId="12" w16cid:durableId="764768117">
    <w:abstractNumId w:val="21"/>
  </w:num>
  <w:num w:numId="13" w16cid:durableId="1185628013">
    <w:abstractNumId w:val="19"/>
  </w:num>
  <w:num w:numId="14" w16cid:durableId="294216750">
    <w:abstractNumId w:val="13"/>
  </w:num>
  <w:num w:numId="15" w16cid:durableId="2065719145">
    <w:abstractNumId w:val="12"/>
  </w:num>
  <w:num w:numId="16" w16cid:durableId="775177821">
    <w:abstractNumId w:val="35"/>
  </w:num>
  <w:num w:numId="17" w16cid:durableId="1261376776">
    <w:abstractNumId w:val="31"/>
  </w:num>
  <w:num w:numId="18" w16cid:durableId="309140904">
    <w:abstractNumId w:val="6"/>
  </w:num>
  <w:num w:numId="19" w16cid:durableId="542442367">
    <w:abstractNumId w:val="2"/>
  </w:num>
  <w:num w:numId="20" w16cid:durableId="1232154826">
    <w:abstractNumId w:val="34"/>
  </w:num>
  <w:num w:numId="21" w16cid:durableId="579025832">
    <w:abstractNumId w:val="8"/>
  </w:num>
  <w:num w:numId="22" w16cid:durableId="122700080">
    <w:abstractNumId w:val="27"/>
  </w:num>
  <w:num w:numId="23" w16cid:durableId="1939097139">
    <w:abstractNumId w:val="26"/>
  </w:num>
  <w:num w:numId="24" w16cid:durableId="2090733272">
    <w:abstractNumId w:val="32"/>
  </w:num>
  <w:num w:numId="25" w16cid:durableId="349376974">
    <w:abstractNumId w:val="11"/>
  </w:num>
  <w:num w:numId="26" w16cid:durableId="656960081">
    <w:abstractNumId w:val="37"/>
  </w:num>
  <w:num w:numId="27" w16cid:durableId="495876330">
    <w:abstractNumId w:val="10"/>
  </w:num>
  <w:num w:numId="28" w16cid:durableId="1962111053">
    <w:abstractNumId w:val="7"/>
  </w:num>
  <w:num w:numId="29" w16cid:durableId="1676030517">
    <w:abstractNumId w:val="22"/>
  </w:num>
  <w:num w:numId="30" w16cid:durableId="1989170557">
    <w:abstractNumId w:val="39"/>
  </w:num>
  <w:num w:numId="31" w16cid:durableId="1904215076">
    <w:abstractNumId w:val="4"/>
  </w:num>
  <w:num w:numId="32" w16cid:durableId="278339497">
    <w:abstractNumId w:val="9"/>
  </w:num>
  <w:num w:numId="33" w16cid:durableId="455294668">
    <w:abstractNumId w:val="14"/>
  </w:num>
  <w:num w:numId="34" w16cid:durableId="1104887879">
    <w:abstractNumId w:val="36"/>
  </w:num>
  <w:num w:numId="35" w16cid:durableId="467630065">
    <w:abstractNumId w:val="33"/>
  </w:num>
  <w:num w:numId="36" w16cid:durableId="869606318">
    <w:abstractNumId w:val="24"/>
  </w:num>
  <w:num w:numId="37" w16cid:durableId="943607412">
    <w:abstractNumId w:val="15"/>
  </w:num>
  <w:num w:numId="38" w16cid:durableId="1224096730">
    <w:abstractNumId w:val="1"/>
  </w:num>
  <w:num w:numId="39" w16cid:durableId="317269175">
    <w:abstractNumId w:val="16"/>
  </w:num>
  <w:num w:numId="40" w16cid:durableId="15937781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258508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A93"/>
    <w:rsid w:val="000103D4"/>
    <w:rsid w:val="0003169D"/>
    <w:rsid w:val="00037DF0"/>
    <w:rsid w:val="00037F20"/>
    <w:rsid w:val="00042525"/>
    <w:rsid w:val="000442E0"/>
    <w:rsid w:val="00046494"/>
    <w:rsid w:val="00054F71"/>
    <w:rsid w:val="00056BD3"/>
    <w:rsid w:val="00061183"/>
    <w:rsid w:val="00067F48"/>
    <w:rsid w:val="00075001"/>
    <w:rsid w:val="00081D50"/>
    <w:rsid w:val="0008218F"/>
    <w:rsid w:val="00094AA7"/>
    <w:rsid w:val="00094C04"/>
    <w:rsid w:val="00095768"/>
    <w:rsid w:val="0009782C"/>
    <w:rsid w:val="000A7DEB"/>
    <w:rsid w:val="000B54EA"/>
    <w:rsid w:val="000C3BB2"/>
    <w:rsid w:val="000D045E"/>
    <w:rsid w:val="000E56C5"/>
    <w:rsid w:val="000F1E3A"/>
    <w:rsid w:val="001075B5"/>
    <w:rsid w:val="0011014B"/>
    <w:rsid w:val="00121405"/>
    <w:rsid w:val="00133B0C"/>
    <w:rsid w:val="0013798A"/>
    <w:rsid w:val="001568CE"/>
    <w:rsid w:val="0016437F"/>
    <w:rsid w:val="00165AD1"/>
    <w:rsid w:val="00184C84"/>
    <w:rsid w:val="00186428"/>
    <w:rsid w:val="00190380"/>
    <w:rsid w:val="00190D6C"/>
    <w:rsid w:val="001939E9"/>
    <w:rsid w:val="00194762"/>
    <w:rsid w:val="00195FC4"/>
    <w:rsid w:val="001A2A36"/>
    <w:rsid w:val="001C3D54"/>
    <w:rsid w:val="001C48F5"/>
    <w:rsid w:val="001C51BB"/>
    <w:rsid w:val="001D4087"/>
    <w:rsid w:val="001E0E5F"/>
    <w:rsid w:val="001F6ECD"/>
    <w:rsid w:val="00203001"/>
    <w:rsid w:val="00207FBE"/>
    <w:rsid w:val="0021284D"/>
    <w:rsid w:val="00212B04"/>
    <w:rsid w:val="0022709F"/>
    <w:rsid w:val="00234EF5"/>
    <w:rsid w:val="0024167C"/>
    <w:rsid w:val="00244797"/>
    <w:rsid w:val="0025072C"/>
    <w:rsid w:val="002608CE"/>
    <w:rsid w:val="00271156"/>
    <w:rsid w:val="00273313"/>
    <w:rsid w:val="00277AD1"/>
    <w:rsid w:val="0028123C"/>
    <w:rsid w:val="0028148B"/>
    <w:rsid w:val="002931E3"/>
    <w:rsid w:val="002936D1"/>
    <w:rsid w:val="00295294"/>
    <w:rsid w:val="0029544C"/>
    <w:rsid w:val="00296467"/>
    <w:rsid w:val="002A17C0"/>
    <w:rsid w:val="002B61D8"/>
    <w:rsid w:val="002B624F"/>
    <w:rsid w:val="002B7D9F"/>
    <w:rsid w:val="002D1A8E"/>
    <w:rsid w:val="002D3563"/>
    <w:rsid w:val="002E2D21"/>
    <w:rsid w:val="002E3B3C"/>
    <w:rsid w:val="002E4848"/>
    <w:rsid w:val="002E4960"/>
    <w:rsid w:val="002F1C88"/>
    <w:rsid w:val="002F4255"/>
    <w:rsid w:val="00313BCA"/>
    <w:rsid w:val="003316F1"/>
    <w:rsid w:val="0033746E"/>
    <w:rsid w:val="0034061D"/>
    <w:rsid w:val="00343AA9"/>
    <w:rsid w:val="00345A13"/>
    <w:rsid w:val="00352249"/>
    <w:rsid w:val="003635F8"/>
    <w:rsid w:val="00372ECC"/>
    <w:rsid w:val="00397603"/>
    <w:rsid w:val="003A12EE"/>
    <w:rsid w:val="003A6AB6"/>
    <w:rsid w:val="003B43BC"/>
    <w:rsid w:val="003C5750"/>
    <w:rsid w:val="003D399D"/>
    <w:rsid w:val="003D72D6"/>
    <w:rsid w:val="003F5417"/>
    <w:rsid w:val="004062BA"/>
    <w:rsid w:val="00412786"/>
    <w:rsid w:val="004130CB"/>
    <w:rsid w:val="004166C7"/>
    <w:rsid w:val="00424401"/>
    <w:rsid w:val="00441C88"/>
    <w:rsid w:val="00455F8E"/>
    <w:rsid w:val="00457DC7"/>
    <w:rsid w:val="00461EF1"/>
    <w:rsid w:val="00464294"/>
    <w:rsid w:val="00464BB7"/>
    <w:rsid w:val="00471CD2"/>
    <w:rsid w:val="004738F4"/>
    <w:rsid w:val="00473CA0"/>
    <w:rsid w:val="00481E0F"/>
    <w:rsid w:val="00482A9E"/>
    <w:rsid w:val="004A4F3D"/>
    <w:rsid w:val="004B100B"/>
    <w:rsid w:val="004B7031"/>
    <w:rsid w:val="004D091D"/>
    <w:rsid w:val="004D574A"/>
    <w:rsid w:val="004E3128"/>
    <w:rsid w:val="004E4D45"/>
    <w:rsid w:val="004F2D27"/>
    <w:rsid w:val="004F7FD3"/>
    <w:rsid w:val="0050067D"/>
    <w:rsid w:val="00516503"/>
    <w:rsid w:val="005167FC"/>
    <w:rsid w:val="005357C5"/>
    <w:rsid w:val="00545B31"/>
    <w:rsid w:val="0055117F"/>
    <w:rsid w:val="00570332"/>
    <w:rsid w:val="00580FDF"/>
    <w:rsid w:val="00583ACC"/>
    <w:rsid w:val="00584113"/>
    <w:rsid w:val="00585CA5"/>
    <w:rsid w:val="005905EF"/>
    <w:rsid w:val="00594D2B"/>
    <w:rsid w:val="00595FBB"/>
    <w:rsid w:val="005A5379"/>
    <w:rsid w:val="005B678B"/>
    <w:rsid w:val="005C6D50"/>
    <w:rsid w:val="005D018C"/>
    <w:rsid w:val="005D1FEF"/>
    <w:rsid w:val="005E2A1F"/>
    <w:rsid w:val="005E6D4A"/>
    <w:rsid w:val="005F41EE"/>
    <w:rsid w:val="005F4959"/>
    <w:rsid w:val="005F6621"/>
    <w:rsid w:val="005F6B71"/>
    <w:rsid w:val="006002E4"/>
    <w:rsid w:val="00600CD9"/>
    <w:rsid w:val="00604CA4"/>
    <w:rsid w:val="00627849"/>
    <w:rsid w:val="00631ACB"/>
    <w:rsid w:val="006420AB"/>
    <w:rsid w:val="00654A66"/>
    <w:rsid w:val="006633EA"/>
    <w:rsid w:val="00666E45"/>
    <w:rsid w:val="006773BF"/>
    <w:rsid w:val="006903A4"/>
    <w:rsid w:val="0069376A"/>
    <w:rsid w:val="00696E3F"/>
    <w:rsid w:val="006A0BF4"/>
    <w:rsid w:val="006A1DF5"/>
    <w:rsid w:val="006A7E95"/>
    <w:rsid w:val="006C0FE4"/>
    <w:rsid w:val="006C7CB4"/>
    <w:rsid w:val="006D1D21"/>
    <w:rsid w:val="006E0952"/>
    <w:rsid w:val="006F63FC"/>
    <w:rsid w:val="00703DDD"/>
    <w:rsid w:val="007059C4"/>
    <w:rsid w:val="00720F52"/>
    <w:rsid w:val="007225CF"/>
    <w:rsid w:val="0073549F"/>
    <w:rsid w:val="0075038D"/>
    <w:rsid w:val="00761C7A"/>
    <w:rsid w:val="00766F9C"/>
    <w:rsid w:val="00786800"/>
    <w:rsid w:val="00790C14"/>
    <w:rsid w:val="007A0C34"/>
    <w:rsid w:val="007A5AF8"/>
    <w:rsid w:val="007B4A01"/>
    <w:rsid w:val="007B4C36"/>
    <w:rsid w:val="007D681C"/>
    <w:rsid w:val="007E0CAC"/>
    <w:rsid w:val="007E58CA"/>
    <w:rsid w:val="007F033C"/>
    <w:rsid w:val="007F5F71"/>
    <w:rsid w:val="00805098"/>
    <w:rsid w:val="00810A93"/>
    <w:rsid w:val="008143F0"/>
    <w:rsid w:val="00820EE3"/>
    <w:rsid w:val="00825BB0"/>
    <w:rsid w:val="00832CB1"/>
    <w:rsid w:val="00857166"/>
    <w:rsid w:val="00863EB1"/>
    <w:rsid w:val="00876287"/>
    <w:rsid w:val="00876A62"/>
    <w:rsid w:val="008811C0"/>
    <w:rsid w:val="008A5050"/>
    <w:rsid w:val="008A5A20"/>
    <w:rsid w:val="008A649C"/>
    <w:rsid w:val="008B7E19"/>
    <w:rsid w:val="008D153C"/>
    <w:rsid w:val="008D3789"/>
    <w:rsid w:val="008D688E"/>
    <w:rsid w:val="008D6A7C"/>
    <w:rsid w:val="008F27F9"/>
    <w:rsid w:val="00903409"/>
    <w:rsid w:val="009050E4"/>
    <w:rsid w:val="00916B1E"/>
    <w:rsid w:val="009230DC"/>
    <w:rsid w:val="009253B0"/>
    <w:rsid w:val="00932CBC"/>
    <w:rsid w:val="0094217A"/>
    <w:rsid w:val="00945B07"/>
    <w:rsid w:val="00946A11"/>
    <w:rsid w:val="009515DE"/>
    <w:rsid w:val="0095391B"/>
    <w:rsid w:val="00956BF4"/>
    <w:rsid w:val="00974758"/>
    <w:rsid w:val="009A3AF6"/>
    <w:rsid w:val="009A3B83"/>
    <w:rsid w:val="009B4C69"/>
    <w:rsid w:val="009D060E"/>
    <w:rsid w:val="009D119E"/>
    <w:rsid w:val="009D4699"/>
    <w:rsid w:val="009F2513"/>
    <w:rsid w:val="00A14EE3"/>
    <w:rsid w:val="00A21978"/>
    <w:rsid w:val="00A302AC"/>
    <w:rsid w:val="00A340E3"/>
    <w:rsid w:val="00A449BC"/>
    <w:rsid w:val="00A47572"/>
    <w:rsid w:val="00A50FA5"/>
    <w:rsid w:val="00A53304"/>
    <w:rsid w:val="00A5518F"/>
    <w:rsid w:val="00A7013D"/>
    <w:rsid w:val="00A726F3"/>
    <w:rsid w:val="00A73C35"/>
    <w:rsid w:val="00A76056"/>
    <w:rsid w:val="00A93151"/>
    <w:rsid w:val="00AA06C2"/>
    <w:rsid w:val="00AA310E"/>
    <w:rsid w:val="00AB5A1F"/>
    <w:rsid w:val="00AC0F68"/>
    <w:rsid w:val="00AC1969"/>
    <w:rsid w:val="00AC55CB"/>
    <w:rsid w:val="00AC7EB7"/>
    <w:rsid w:val="00AD1404"/>
    <w:rsid w:val="00AE2AF1"/>
    <w:rsid w:val="00AE4B7D"/>
    <w:rsid w:val="00AE4DAC"/>
    <w:rsid w:val="00AF1B6B"/>
    <w:rsid w:val="00B006AB"/>
    <w:rsid w:val="00B02A5C"/>
    <w:rsid w:val="00B03707"/>
    <w:rsid w:val="00B067BF"/>
    <w:rsid w:val="00B2512E"/>
    <w:rsid w:val="00B32899"/>
    <w:rsid w:val="00B346A2"/>
    <w:rsid w:val="00B36CE3"/>
    <w:rsid w:val="00B36F08"/>
    <w:rsid w:val="00B37071"/>
    <w:rsid w:val="00B375A1"/>
    <w:rsid w:val="00B40E44"/>
    <w:rsid w:val="00B463EE"/>
    <w:rsid w:val="00B55A4C"/>
    <w:rsid w:val="00B72A25"/>
    <w:rsid w:val="00B742F4"/>
    <w:rsid w:val="00B8391A"/>
    <w:rsid w:val="00BA5D73"/>
    <w:rsid w:val="00BA6B96"/>
    <w:rsid w:val="00BB1B91"/>
    <w:rsid w:val="00BB2C3E"/>
    <w:rsid w:val="00BB3FD2"/>
    <w:rsid w:val="00BC2DE6"/>
    <w:rsid w:val="00BC6667"/>
    <w:rsid w:val="00BC7718"/>
    <w:rsid w:val="00BC7F6B"/>
    <w:rsid w:val="00BD4B65"/>
    <w:rsid w:val="00BE4AEE"/>
    <w:rsid w:val="00BF10E2"/>
    <w:rsid w:val="00BF2871"/>
    <w:rsid w:val="00BF2EB1"/>
    <w:rsid w:val="00C05604"/>
    <w:rsid w:val="00C15B5A"/>
    <w:rsid w:val="00C16401"/>
    <w:rsid w:val="00C3096E"/>
    <w:rsid w:val="00C36D1B"/>
    <w:rsid w:val="00C50327"/>
    <w:rsid w:val="00C57D1D"/>
    <w:rsid w:val="00C65E2F"/>
    <w:rsid w:val="00C87972"/>
    <w:rsid w:val="00CA5A07"/>
    <w:rsid w:val="00CB3186"/>
    <w:rsid w:val="00CC05A1"/>
    <w:rsid w:val="00CC555B"/>
    <w:rsid w:val="00CC6F72"/>
    <w:rsid w:val="00CD5836"/>
    <w:rsid w:val="00CE2FA2"/>
    <w:rsid w:val="00CE67C8"/>
    <w:rsid w:val="00CE6B2B"/>
    <w:rsid w:val="00CE72BF"/>
    <w:rsid w:val="00CF0181"/>
    <w:rsid w:val="00CF07FF"/>
    <w:rsid w:val="00D06997"/>
    <w:rsid w:val="00D334D7"/>
    <w:rsid w:val="00D43FBF"/>
    <w:rsid w:val="00D5326D"/>
    <w:rsid w:val="00D57BE1"/>
    <w:rsid w:val="00D849CC"/>
    <w:rsid w:val="00D86F89"/>
    <w:rsid w:val="00D916EA"/>
    <w:rsid w:val="00DA5CAC"/>
    <w:rsid w:val="00DB0ED6"/>
    <w:rsid w:val="00DB5C13"/>
    <w:rsid w:val="00DC5A53"/>
    <w:rsid w:val="00DC5BCD"/>
    <w:rsid w:val="00DC5CA9"/>
    <w:rsid w:val="00DE1A41"/>
    <w:rsid w:val="00E12137"/>
    <w:rsid w:val="00E14A77"/>
    <w:rsid w:val="00E21E00"/>
    <w:rsid w:val="00E34C32"/>
    <w:rsid w:val="00E45BEC"/>
    <w:rsid w:val="00E52149"/>
    <w:rsid w:val="00E53C74"/>
    <w:rsid w:val="00E70A91"/>
    <w:rsid w:val="00E732E0"/>
    <w:rsid w:val="00E77393"/>
    <w:rsid w:val="00E77440"/>
    <w:rsid w:val="00E77560"/>
    <w:rsid w:val="00E83395"/>
    <w:rsid w:val="00E84D9C"/>
    <w:rsid w:val="00E92DF2"/>
    <w:rsid w:val="00E9725E"/>
    <w:rsid w:val="00EA7106"/>
    <w:rsid w:val="00EB160A"/>
    <w:rsid w:val="00EB24B5"/>
    <w:rsid w:val="00EB2CD6"/>
    <w:rsid w:val="00EB6DA0"/>
    <w:rsid w:val="00EB6E85"/>
    <w:rsid w:val="00EC2F11"/>
    <w:rsid w:val="00ED2E21"/>
    <w:rsid w:val="00ED45AF"/>
    <w:rsid w:val="00ED789D"/>
    <w:rsid w:val="00ED7A6F"/>
    <w:rsid w:val="00EE016A"/>
    <w:rsid w:val="00EF7016"/>
    <w:rsid w:val="00EF7263"/>
    <w:rsid w:val="00F16FE8"/>
    <w:rsid w:val="00F24678"/>
    <w:rsid w:val="00F326E9"/>
    <w:rsid w:val="00F32E36"/>
    <w:rsid w:val="00F33E8F"/>
    <w:rsid w:val="00F42D42"/>
    <w:rsid w:val="00F45759"/>
    <w:rsid w:val="00F50B70"/>
    <w:rsid w:val="00F5286F"/>
    <w:rsid w:val="00F52C3D"/>
    <w:rsid w:val="00F57DF2"/>
    <w:rsid w:val="00F662A2"/>
    <w:rsid w:val="00F714A0"/>
    <w:rsid w:val="00F730D1"/>
    <w:rsid w:val="00F74219"/>
    <w:rsid w:val="00F75012"/>
    <w:rsid w:val="00F83813"/>
    <w:rsid w:val="00F874CA"/>
    <w:rsid w:val="00F913DF"/>
    <w:rsid w:val="00FB52E9"/>
    <w:rsid w:val="00FC1241"/>
    <w:rsid w:val="00FC60A8"/>
    <w:rsid w:val="00FD1A7D"/>
    <w:rsid w:val="00FD4A95"/>
    <w:rsid w:val="00FD5609"/>
    <w:rsid w:val="00FE2D6A"/>
    <w:rsid w:val="00FF65EA"/>
    <w:rsid w:val="00FF7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BC514F8"/>
  <w15:docId w15:val="{1C47330F-64ED-4CC2-9DBF-335DC114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061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2A2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72A25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39"/>
    <w:rsid w:val="00F7421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F74219"/>
    <w:rPr>
      <w:color w:val="0000FF"/>
      <w:u w:val="single"/>
    </w:rPr>
  </w:style>
  <w:style w:type="paragraph" w:styleId="a6">
    <w:name w:val="Balloon Text"/>
    <w:basedOn w:val="a"/>
    <w:link w:val="Char"/>
    <w:rsid w:val="0024167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rsid w:val="002416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4DAC"/>
    <w:pPr>
      <w:ind w:left="720"/>
      <w:contextualSpacing/>
    </w:pPr>
  </w:style>
  <w:style w:type="paragraph" w:customStyle="1" w:styleId="1">
    <w:name w:val="عادي1"/>
    <w:rsid w:val="0029544C"/>
    <w:pPr>
      <w:bidi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606;&#1605;&#1608;&#1584;&#1580;%20&#1575;&#1604;&#1608;&#1585;&#1602;%20&#1575;&#1604;&#1585;&#1587;&#1605;&#1610;%20&#1604;&#1604;&#1580;&#1605;&#1593;&#1610;&#1577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BB2A1-83C9-4BC1-8B44-47BDD208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 الورق الرسمي للجمعية</Template>
  <TotalTime>579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مشـــــروع السلة الغذائية</vt:lpstr>
    </vt:vector>
  </TitlesOfParts>
  <Company>Ahmed-Under</Company>
  <LinksUpToDate>false</LinksUpToDate>
  <CharactersWithSpaces>966</CharactersWithSpaces>
  <SharedDoc>false</SharedDoc>
  <HLinks>
    <vt:vector size="12" baseType="variant">
      <vt:variant>
        <vt:i4>2687067</vt:i4>
      </vt:variant>
      <vt:variant>
        <vt:i4>3</vt:i4>
      </vt:variant>
      <vt:variant>
        <vt:i4>0</vt:i4>
      </vt:variant>
      <vt:variant>
        <vt:i4>5</vt:i4>
      </vt:variant>
      <vt:variant>
        <vt:lpwstr>mailto:ber315@hotmail.com</vt:lpwstr>
      </vt:variant>
      <vt:variant>
        <vt:lpwstr/>
      </vt:variant>
      <vt:variant>
        <vt:i4>66</vt:i4>
      </vt:variant>
      <vt:variant>
        <vt:i4>0</vt:i4>
      </vt:variant>
      <vt:variant>
        <vt:i4>0</vt:i4>
      </vt:variant>
      <vt:variant>
        <vt:i4>5</vt:i4>
      </vt:variant>
      <vt:variant>
        <vt:lpwstr>http://www.alraboah-ber.org/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مشـــــروع السلة الغذائية</dc:title>
  <dc:creator>user</dc:creator>
  <cp:lastModifiedBy>Win</cp:lastModifiedBy>
  <cp:revision>95</cp:revision>
  <cp:lastPrinted>2024-11-26T07:17:00Z</cp:lastPrinted>
  <dcterms:created xsi:type="dcterms:W3CDTF">2021-03-17T07:51:00Z</dcterms:created>
  <dcterms:modified xsi:type="dcterms:W3CDTF">2025-09-03T15:59:00Z</dcterms:modified>
</cp:coreProperties>
</file>